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40"/>
        <w:gridCol w:w="25"/>
        <w:gridCol w:w="4646"/>
      </w:tblGrid>
      <w:tr w:rsidR="00465367" w:rsidRPr="00DD443E" w14:paraId="10CC5A49" w14:textId="77777777" w:rsidTr="00BB7C35">
        <w:tc>
          <w:tcPr>
            <w:tcW w:w="9911" w:type="dxa"/>
            <w:gridSpan w:val="3"/>
          </w:tcPr>
          <w:p w14:paraId="19E0576A" w14:textId="77777777" w:rsidR="0047141A" w:rsidRPr="001F7BC8" w:rsidRDefault="0047141A" w:rsidP="0047141A">
            <w:pPr>
              <w:spacing w:before="60" w:after="60"/>
              <w:jc w:val="center"/>
              <w:rPr>
                <w:rFonts w:asciiTheme="majorHAnsi" w:eastAsia="Times New Roman" w:hAnsiTheme="majorHAnsi" w:cs="Arial"/>
                <w:b/>
                <w:szCs w:val="20"/>
                <w:lang w:eastAsia="et-EE"/>
              </w:rPr>
            </w:pPr>
            <w:r w:rsidRPr="001F7BC8">
              <w:rPr>
                <w:rFonts w:asciiTheme="majorHAnsi" w:eastAsia="Times New Roman" w:hAnsiTheme="majorHAnsi" w:cs="Arial"/>
                <w:b/>
                <w:szCs w:val="20"/>
                <w:lang w:eastAsia="et-EE"/>
              </w:rPr>
              <w:t>AVALDUS / APPLICATION</w:t>
            </w:r>
          </w:p>
          <w:p w14:paraId="4E8649DC" w14:textId="01839534" w:rsidR="007658A6" w:rsidRPr="004A274A" w:rsidRDefault="0047141A" w:rsidP="0047141A">
            <w:pPr>
              <w:spacing w:before="0" w:after="60" w:line="230" w:lineRule="atLeast"/>
              <w:jc w:val="center"/>
              <w:rPr>
                <w:rFonts w:eastAsia="Times New Roman" w:cs="Arial"/>
                <w:szCs w:val="20"/>
                <w:lang w:eastAsia="et-EE"/>
              </w:rPr>
            </w:pPr>
            <w:r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t xml:space="preserve">osalemiseks Euroopa või rahvusvahelise standardimisorganisatsiooni tehnilise </w:t>
            </w:r>
            <w:r w:rsidR="00547F39">
              <w:rPr>
                <w:rFonts w:asciiTheme="majorHAnsi" w:eastAsia="Times New Roman" w:hAnsiTheme="majorHAnsi" w:cs="Arial"/>
                <w:szCs w:val="20"/>
                <w:lang w:eastAsia="et-EE"/>
              </w:rPr>
              <w:t>töörühma</w:t>
            </w:r>
            <w:r w:rsidR="00547F39"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t xml:space="preserve"> </w:t>
            </w:r>
            <w:r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t>koosolekul /</w:t>
            </w:r>
            <w:r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br/>
            </w:r>
            <w:r w:rsidRPr="00715378">
              <w:rPr>
                <w:rFonts w:asciiTheme="majorHAnsi" w:eastAsia="Times New Roman" w:hAnsiTheme="majorHAnsi" w:cs="Arial"/>
                <w:szCs w:val="20"/>
                <w:lang w:val="en-GB" w:eastAsia="et-EE"/>
              </w:rPr>
              <w:t xml:space="preserve">to attend a meeting of an European or international standards organisation’s technical </w:t>
            </w:r>
            <w:r w:rsidR="00547F39" w:rsidRPr="00715378">
              <w:rPr>
                <w:rFonts w:asciiTheme="majorHAnsi" w:eastAsia="Times New Roman" w:hAnsiTheme="majorHAnsi" w:cs="Arial"/>
                <w:szCs w:val="20"/>
                <w:lang w:val="en-GB" w:eastAsia="et-EE"/>
              </w:rPr>
              <w:t>work group</w:t>
            </w:r>
          </w:p>
        </w:tc>
      </w:tr>
      <w:tr w:rsidR="000E74E5" w:rsidRPr="00DD443E" w14:paraId="2BBD13D8" w14:textId="77777777" w:rsidTr="00BB7C35">
        <w:tc>
          <w:tcPr>
            <w:tcW w:w="9911" w:type="dxa"/>
            <w:gridSpan w:val="3"/>
          </w:tcPr>
          <w:p w14:paraId="0AB06270" w14:textId="77777777" w:rsidR="007658A6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Osaleja andmed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/ Participant details</w:t>
            </w:r>
          </w:p>
        </w:tc>
      </w:tr>
      <w:tr w:rsidR="0047141A" w:rsidRPr="00DD443E" w14:paraId="408FC423" w14:textId="77777777" w:rsidTr="007A03B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EFEF1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Nimi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/ Name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1093055686"/>
            <w:placeholder>
              <w:docPart w:val="C502F123A541460E9BCCA0F942D20534"/>
            </w:placeholder>
            <w:showingPlcHdr/>
            <w:text/>
          </w:sdtPr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777233D" w14:textId="3FFA42F7" w:rsidR="0047141A" w:rsidRPr="00BB7C35" w:rsidRDefault="00C634AA" w:rsidP="00E47C7A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279B0D90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4388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Asutus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Organisation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619146599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DDA37CA" w14:textId="77777777" w:rsidR="0047141A" w:rsidRPr="00BB7C35" w:rsidRDefault="0017379B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644B5472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4043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Kontaktaadress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Address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465121760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203511B" w14:textId="146BA62E" w:rsidR="0047141A" w:rsidRPr="00BB7C35" w:rsidRDefault="005B0446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18A20A25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8FE0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E-posti aadress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E-mail address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1174874879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2E364E1" w14:textId="522D80A2" w:rsidR="0047141A" w:rsidRPr="00BB7C35" w:rsidRDefault="005B0446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2D6DA455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F167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Telefoninumber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Phone number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954608431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718CC98" w14:textId="63CD121D" w:rsidR="0047141A" w:rsidRPr="00BB7C35" w:rsidRDefault="005B0446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3C0341FB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624C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Koosolekul osalemise finantseerija /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Funder of the participation in the meeting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1409535278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7FE90BC" w14:textId="3FC968D9" w:rsidR="0047141A" w:rsidRPr="00BB7C35" w:rsidRDefault="005B0446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F46B4" w:rsidRPr="00DD443E" w14:paraId="7BCA6200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7112C" w14:textId="77777777" w:rsidR="004F46B4" w:rsidRPr="00305AB3" w:rsidRDefault="004F46B4" w:rsidP="004F46B4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305AB3">
              <w:rPr>
                <w:rFonts w:asciiTheme="majorHAnsi" w:hAnsiTheme="majorHAnsi" w:cs="Arial"/>
                <w:sz w:val="20"/>
                <w:szCs w:val="20"/>
              </w:rPr>
              <w:t>Taotlen lähetuskulude (osalist) hüvitamist EVS-i poolt</w:t>
            </w:r>
            <w:r w:rsidR="00305AB3" w:rsidRPr="00305AB3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</w:p>
          <w:p w14:paraId="7E2AC0C3" w14:textId="77777777" w:rsidR="00305AB3" w:rsidRPr="00305AB3" w:rsidRDefault="00305AB3" w:rsidP="004F46B4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305AB3">
              <w:rPr>
                <w:rFonts w:asciiTheme="majorHAnsi" w:hAnsiTheme="majorHAnsi" w:cs="Arial"/>
                <w:sz w:val="20"/>
                <w:szCs w:val="20"/>
                <w:lang w:val="en-GB"/>
              </w:rPr>
              <w:t>Seek for EVS (co-)funding for travel expenses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31FBBD" w14:textId="77777777" w:rsidR="004F46B4" w:rsidRDefault="004F46B4" w:rsidP="004F46B4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D936817" w14:textId="77777777" w:rsidR="00305AB3" w:rsidRPr="0082459A" w:rsidRDefault="00305AB3" w:rsidP="004F46B4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Summa / </w:t>
            </w:r>
            <w:r w:rsidRPr="00715378">
              <w:rPr>
                <w:rFonts w:asciiTheme="majorHAnsi" w:hAnsiTheme="majorHAnsi" w:cs="Arial"/>
                <w:sz w:val="20"/>
                <w:szCs w:val="20"/>
                <w:lang w:val="en-GB"/>
              </w:rPr>
              <w:t>Sum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ajorHAnsi" w:hAnsiTheme="majorHAnsi" w:cs="Arial"/>
                  <w:color w:val="0070C0"/>
                  <w:sz w:val="20"/>
                  <w:szCs w:val="16"/>
                </w:rPr>
                <w:id w:val="-547681393"/>
                <w:placeholder>
                  <w:docPart w:val="5F6DF0CF76944CE38968544FFEDFE0E6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17379B"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  <w:p w14:paraId="3B0CF972" w14:textId="77777777" w:rsidR="004F46B4" w:rsidRDefault="004F46B4" w:rsidP="004F46B4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color w:val="0070C0"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18AD11B2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EA72B" w14:textId="2EF46942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Kas olete eelnevalt osalenud mõnel TK või töörühma koosolekul?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Have you participated in a TC or </w:t>
            </w:r>
            <w:r w:rsidR="00E44550">
              <w:rPr>
                <w:rFonts w:asciiTheme="majorHAnsi" w:hAnsiTheme="majorHAnsi" w:cs="Arial"/>
                <w:sz w:val="20"/>
                <w:szCs w:val="20"/>
                <w:lang w:val="en-GB"/>
              </w:rPr>
              <w:t>other technical body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meeting before?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FFD831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i1"/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  <w:p w14:paraId="2A1592CA" w14:textId="77777777" w:rsidR="0047141A" w:rsidRPr="0082459A" w:rsidRDefault="0047141A" w:rsidP="0017379B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1040EA28" w14:textId="77777777" w:rsidTr="007A03BD">
        <w:trPr>
          <w:trHeight w:val="501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A9F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Kas koosolekul osaleb Eestist veel keegi? /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en-GB"/>
              </w:rPr>
              <w:t>Is anyone else from Estonia participating in the meeting?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621DF6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3424320C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6BA0BB5E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TEA / DO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N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T KNOW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6798ECC0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3AE50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Kui jah, siis osaleja nimi ja asutus /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 w:type="textWrapping" w:clear="all"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If yes, the name and organisation of the participant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2114549048"/>
            <w:placeholder>
              <w:docPart w:val="9FBC865E582B4390BDA2878371E51E0D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4671" w:type="dxa"/>
                <w:gridSpan w:val="2"/>
                <w:tcBorders>
                  <w:left w:val="single" w:sz="4" w:space="0" w:color="auto"/>
                </w:tcBorders>
              </w:tcPr>
              <w:p w14:paraId="7C230C39" w14:textId="73DF2570" w:rsidR="0047141A" w:rsidRPr="00BB7C35" w:rsidRDefault="005B0446" w:rsidP="0017379B">
                <w:pPr>
                  <w:tabs>
                    <w:tab w:val="left" w:pos="2444"/>
                  </w:tabs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6AFE80FA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04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(mitme osaleja korral) Kas olete EVS/TK määratud delegatsiooni juht?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(in case of more than one participant) Are you the head of the delegation appointed by the EVS/TC?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</w:tcBorders>
          </w:tcPr>
          <w:p w14:paraId="7DAA0227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E219FDB" w14:textId="77777777" w:rsidR="0047141A" w:rsidRPr="00BB7C35" w:rsidRDefault="0047141A" w:rsidP="0047141A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90D3F" w:rsidRPr="00DD443E" w14:paraId="77FB7EC9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C01" w14:textId="3FA4FF87" w:rsidR="00390D3F" w:rsidRPr="0082459A" w:rsidRDefault="00390D3F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Palun märkida millise EVS komitee liige te olete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(nt EVS/TK 04 „Infotehnoloogia“)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715378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Please indicate which EVS committee you are a member of (e.g. EVS/TC 04 „Information </w:t>
            </w:r>
            <w:proofErr w:type="gramStart"/>
            <w:r w:rsidRPr="00715378">
              <w:rPr>
                <w:rFonts w:asciiTheme="majorHAnsi" w:hAnsiTheme="majorHAnsi" w:cs="Arial"/>
                <w:sz w:val="20"/>
                <w:szCs w:val="20"/>
                <w:lang w:val="en-GB"/>
              </w:rPr>
              <w:t>technology“</w:t>
            </w:r>
            <w:proofErr w:type="gramEnd"/>
            <w:r w:rsidRPr="00715378">
              <w:rPr>
                <w:rFonts w:asciiTheme="majorHAnsi" w:hAnsiTheme="majorHAns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</w:tcBorders>
          </w:tcPr>
          <w:p w14:paraId="400AC384" w14:textId="7DC89AD2" w:rsidR="00390D3F" w:rsidRPr="0082459A" w:rsidRDefault="00C634A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Style w:val="Laad2"/>
                  <w:rFonts w:asciiTheme="majorHAnsi" w:hAnsiTheme="majorHAnsi"/>
                  <w:sz w:val="20"/>
                </w:rPr>
                <w:id w:val="-335311300"/>
                <w:placeholder>
                  <w:docPart w:val="85B5D26B15F442D5BCF4A668A60B0683"/>
                </w:placeholder>
                <w:showingPlcHdr/>
                <w:dropDownList>
                  <w:listItem w:value="Valige üksus."/>
                  <w:listItem w:displayText="EVS/TK 01 &quot;Toit&quot;" w:value="EVS/TK 01 &quot;Toit&quot;"/>
                  <w:listItem w:displayText="EVS/TK 02 &quot;Tsement ja lubi&quot;" w:value="EVS/TK 02 &quot;Tsement ja lubi&quot;"/>
                  <w:listItem w:displayText="EVS/TK 04 &quot;Infotehnoloogia&quot;" w:value="EVS/TK 04 &quot;Infotehnoloogia&quot;"/>
                  <w:listItem w:displayText="EVS/TK 05 &quot;Tuletõrje- ja päästevahendid&quot;" w:value="EVS/TK 05 &quot;Tuletõrje- ja päästevahendid&quot;"/>
                  <w:listItem w:displayText="EVS/TK 07 &quot;Betoon ja betoontooted&quot;" w:value="EVS/TK 07 &quot;Betoon ja betoontooted&quot;"/>
                  <w:listItem w:displayText="EVS/TK 08 &quot;Ehitiste tuleohutus&quot;" w:value="EVS/TK 08 &quot;Ehitiste tuleohutus&quot;"/>
                  <w:listItem w:displayText="EVS/TK 09 &quot;Täitematerjalid&quot;" w:value="EVS/TK 09 &quot;Täitematerjalid&quot;"/>
                  <w:listItem w:displayText="EVS/TK 11 &quot;Meditsiiniseadmed&quot;" w:value="EVS/TK 11 &quot;Meditsiiniseadmed&quot;"/>
                  <w:listItem w:displayText="EVS/TK 13 &quot;Ehituskonstruktsioonide projekteerimine&quot;" w:value="EVS/TK 13 &quot;Ehituskonstruktsioonide projekteerimine&quot;"/>
                  <w:listItem w:displayText="EVS/TK 14 &quot;Ehitiste soojuslik toimivus&quot;" w:value="EVS/TK 14 &quot;Ehitiste soojuslik toimivus&quot;"/>
                  <w:listItem w:displayText="EVS/TK 15 &quot;Avatäited&quot;" w:value="EVS/TK 15 &quot;Avatäited&quot;"/>
                  <w:listItem w:displayText="EVS/TK 16 &quot;Raudtee&quot;" w:value="EVS/TK 16 &quot;Raudtee&quot;"/>
                  <w:listItem w:displayText="EVS/TK 17 &quot;Madalpinge&quot;" w:value="EVS/TK 17 &quot;Madalpinge&quot;"/>
                  <w:listItem w:displayText="EVS/TK 18 &quot;Müüritis&quot;" w:value="EVS/TK 18 &quot;Müüritis&quot;"/>
                  <w:listItem w:displayText="EVS/TK 19 &quot;Kõrgepinge&quot;" w:value="EVS/TK 19 &quot;Kõrgepinge&quot;"/>
                  <w:listItem w:displayText="EVS/TK 20 &quot;Plaat- ja tükk-katusematerjalid&quot;" w:value="EVS/TK 20 &quot;Plaat- ja tükk-katusematerjalid&quot;"/>
                  <w:listItem w:displayText="EVS/TK 21 &quot;Ehituslikud metalltooted&quot;" w:value="EVS/TK 21 &quot;Ehituslikud metalltooted&quot;"/>
                  <w:listItem w:displayText="EVS/TK 22 &quot;Informatsioon ja dokumentatsioon&quot;" w:value="EVS/TK 22 &quot;Informatsioon ja dokumentatsioon&quot;"/>
                  <w:listItem w:displayText="EVS/TK 24 &quot;Valgustehnika&quot;" w:value="EVS/TK 24 &quot;Valgustehnika&quot;"/>
                  <w:listItem w:displayText="EVS/TK 27 &quot;Küte ja ventilatsioon&quot;" w:value="EVS/TK 27 &quot;Küte ja ventilatsioon&quot;"/>
                  <w:listItem w:displayText="EVS/TK 28 &quot;Välisõhk ja kiirgusohutus&quot;" w:value="EVS/TK 28 &quot;Välisõhk ja kiirgusohutus&quot;"/>
                  <w:listItem w:displayText="EVS/TK 30 &quot;Tehnosüsteemide soojusisoleerimine&quot;" w:value="EVS/TK 30 &quot;Tehnosüsteemide soojusisoleerimine&quot;"/>
                  <w:listItem w:displayText="EVS/TK 31 &quot;Teedeala&quot;" w:value="EVS/TK 31 &quot;Teedeala&quot;"/>
                  <w:listItem w:displayText="EVS/TK 32 &quot;Korstnad ja elamute tahkekütteseadmed&quot;" w:value="EVS/TK 32 &quot;Korstnad ja elamute tahkekütteseadmed&quot;"/>
                  <w:listItem w:displayText="EVS/TK 33 &quot;Juhtimissüsteemid ja vastavushindamine&quot;" w:value="EVS/TK 33 &quot;Juhtimissüsteemid ja vastavushindamine&quot;"/>
                  <w:listItem w:displayText="EVS/TK 36 &quot;Kinnisvara korrashoid&quot;" w:value="EVS/TK 36 &quot;Kinnisvara korrashoid&quot;"/>
                  <w:listItem w:displayText="EVS/TK 37 &quot;Kütuste ja määrdeainete kvaliteet&quot;" w:value="EVS/TK 37 &quot;Kütuste ja määrdeainete kvaliteet&quot;"/>
                  <w:listItem w:displayText="EVS/TK 38 &quot;Metroloogia&quot;" w:value="EVS/TK 38 &quot;Metroloogia&quot;"/>
                  <w:listItem w:displayText="EVS/TK 41 &quot;Keevitamine&quot;" w:value="EVS/TK 41 &quot;Keevitamine&quot;"/>
                  <w:listItem w:displayText="EVS/TK 44 &quot;Elektromagnetiline ühilduvus&quot;" w:value="EVS/TK 44 &quot;Elektromagnetiline ühilduvus&quot;"/>
                  <w:listItem w:displayText="EVS/TK 47 &quot;Vee kvaliteet&quot;" w:value="EVS/TK 47 &quot;Vee kvaliteet&quot;"/>
                  <w:listItem w:displayText="EVS/TK 48 &quot;Vee- ja kanalisatsioonitehnika&quot;" w:value="EVS/TK 48 &quot;Vee- ja kanalisatsioonitehnika&quot;"/>
                  <w:listItem w:displayText="EVS/TK 49 &quot;Ilu- ja isikuteenused&quot;" w:value="EVS/TK 49 &quot;Ilu- ja isikuteenused&quot;"/>
                  <w:listItem w:displayText="EVS/TK 50 &quot;Ehitusinformatsiooni modelleerimine (BIM)&quot;" w:value="EVS/TK 50 &quot;Ehitusinformatsiooni modelleerimine (BIM)&quot;"/>
                  <w:listItem w:displayText="EVS/TK 57 &quot;Põlevkivi ja põlevkiviproduktide töötlemine&quot;" w:value="EVS/TK 57 &quot;Põlevkivi ja põlevkiviproduktide töötlemine&quot;"/>
                  <w:listItem w:displayText="EVS/TK 58 &quot;Tarkvõrk&quot;" w:value="EVS/TK 58 &quot;Tarkvõrk&quot;"/>
                  <w:listItem w:displayText="EVS/TK 60 &quot;Katuste ja ventileeritavate fassaadide ehitus&quot;" w:value="EVS/TK 60 &quot;Katuste ja ventileeritavate fassaadide ehitus&quot;"/>
                  <w:listItem w:displayText="EVS/TK 61 &quot;Müra ja ehitusakustika&quot;" w:value="EVS/TK 61 &quot;Müra ja ehitusakustika&quot;"/>
                  <w:listItem w:displayText="EVS/TK 62 &quot;Maasoojuse puuraugud ja vee puurkaevud&quot;" w:value="EVS/TK 62 &quot;Maasoojuse puuraugud ja vee puurkaevud&quot;"/>
                  <w:listItem w:displayText="EVS/TK 64 &quot;Väetised ja lubiained&quot;" w:value="EVS/TK 64 &quot;Väetised ja lubiained&quot;"/>
                  <w:listItem w:displayText="EVS/TK 65 &quot;Gaasitaristu&quot;" w:value="EVS/TK 65 &quot;Gaasitaristu&quot;"/>
                  <w:listItem w:displayText="EVS/PK 66 &quot;Abi- ja juhtkoerte meeskondade ja koolitajate kompetentsinõuded&quot;" w:value="EVS/PK 66 &quot;Abi- ja juhtkoerte meeskondade ja koolitajate kompetentsinõuded&quot;"/>
                  <w:listItem w:displayText="EVS/TK 67 &quot;Ühekomponentsed vahud&quot;" w:value="EVS/TK 67 &quot;Ühekomponentsed vahud&quot;"/>
                  <w:listItem w:displayText="EVS/TK 68 &quot;Kaughasartmängude aruandlus&quot;" w:value="EVS/TK 68 &quot;Kaughasartmängude aruandlus&quot;"/>
                  <w:listItem w:displayText="EVS/TK 71 &quot;Valveteenused ja -süsteemid&quot;" w:value="EVS/TK 71 &quot;Valveteenused ja -süsteemid&quot;"/>
                  <w:listItem w:displayText="EVS/TK 73 &quot;Piksekaitse&quot;" w:value="EVS/TK 73 &quot;Piksekaitse&quot;"/>
                  <w:listItem w:displayText="EVS/TK 75 &quot;Plokiahela ja hajusraamatu tehnoloogiad&quot;" w:value="EVS/TK 75 &quot;Plokiahela ja hajusraamatu tehnoloogiad&quot;"/>
                  <w:listItem w:displayText="EVS/TK 76 &quot;Reaalajamajandus&quot;" w:value="EVS/TK 76 &quot;Reaalajamajandus&quot;"/>
                  <w:listItem w:displayText="EVS/TK 77 &quot;Masinaohutus&quot;" w:value="EVS/TK 77 &quot;Masinaohutus&quot;"/>
                  <w:listItem w:displayText="EVS/PK 78 &quot;Linnatänavad&quot;" w:value="EVS/PK 78 &quot;Linnatänavad&quot;"/>
                  <w:listItem w:displayText="EVS/TK 79 &quot;Liftid, eskalaatorid ja liikurteed&quot;" w:value="EVS/TK 79 &quot;Liftid, eskalaatorid ja liikurteed&quot;"/>
                  <w:listItem w:displayText="EVS/TK 80 &quot;Vesinikutehnoloogiad&quot;" w:value="EVS/TK 80 &quot;Vesinikutehnoloogiad&quot;"/>
                  <w:listItem w:displayText="EVS/TK 81 &quot;Biotsiidsete ja antimikroobsete omadustega desinfektantide ja pindade testmeetodid&quot;" w:value="EVS/TK 81 &quot;Biotsiidsete ja antimikroobsete omadustega desinfektantide ja pindade testmeetodid&quot;"/>
                  <w:listItem w:displayText="EVS/TK 82 &quot;Tehisintellekt&quot;" w:value="EVS/TK 82 &quot;Tehisintellekt&quot;"/>
                  <w:listItem w:displayText="EVS/TK 83 &quot;Ringmajandus&quot;" w:value="EVS/TK 83 &quot;Ringmajandus&quot;"/>
                  <w:listItem w:displayText="EVS/PK 84 &quot;Ehitusvaldkonnaga seotud kindlustus&quot;" w:value="EVS/PK 84 &quot;Ehitusvaldkonnaga seotud kindlustus&quot;"/>
                  <w:listItem w:displayText="EVS/TK 85 &quot;Biomeetria&quot;" w:value="EVS/TK 85 &quot;Biomeetria&quot;"/>
                  <w:listItem w:displayText="EVS/TK 86 &quot;Mänguväljakud&quot;" w:value="EVS/TK 86 &quot;Mänguväljakud&quot;"/>
                  <w:listItem w:displayText="EVS/TK 87 &quot;Tekstiilmaterjalid ja tekstiiltooted&quot;" w:value="EVS/TK 87 &quot;Tekstiilmaterjalid ja tekstiiltooted&quot;"/>
                  <w:listItem w:displayText="EVS/TK 88 &quot;Selge keel&quot;" w:value="EVS/TK 88 &quot;Selge keel&quot;"/>
                </w:dropDownList>
              </w:sdtPr>
              <w:sdtEndPr>
                <w:rPr>
                  <w:rStyle w:val="Liguvaikefont"/>
                  <w:rFonts w:cs="Arial"/>
                  <w:bCs/>
                  <w:color w:val="0070C0"/>
                  <w:szCs w:val="20"/>
                </w:rPr>
              </w:sdtEndPr>
              <w:sdtContent>
                <w:r w:rsidR="00390D3F" w:rsidRPr="00105C28">
                  <w:rPr>
                    <w:rStyle w:val="Kohatitetekst"/>
                  </w:rPr>
                  <w:t>Valige üksus.</w:t>
                </w:r>
              </w:sdtContent>
            </w:sdt>
          </w:p>
        </w:tc>
      </w:tr>
      <w:tr w:rsidR="00390D3F" w:rsidRPr="00DD443E" w14:paraId="325576E0" w14:textId="77777777" w:rsidTr="007A03B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787" w14:textId="482CFA27" w:rsidR="00390D3F" w:rsidRDefault="00390D3F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K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vastav komitee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on teadlik teie osalemisest? /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Pr="0071000B">
              <w:rPr>
                <w:rFonts w:asciiTheme="majorHAnsi" w:hAnsiTheme="majorHAnsi" w:cs="Arial"/>
                <w:sz w:val="20"/>
                <w:szCs w:val="20"/>
                <w:lang w:val="en-GB"/>
              </w:rPr>
              <w:t>Is the relevant committee aware of your participation?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</w:tcBorders>
          </w:tcPr>
          <w:p w14:paraId="08D87276" w14:textId="77777777" w:rsidR="00390D3F" w:rsidRPr="0082459A" w:rsidRDefault="00390D3F" w:rsidP="00390D3F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sz w:val="20"/>
                <w:szCs w:val="20"/>
              </w:rPr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4BAC76C6" w14:textId="72ABDDF3" w:rsidR="00390D3F" w:rsidRDefault="00390D3F" w:rsidP="00390D3F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Style w:val="Laad2"/>
                <w:rFonts w:asciiTheme="majorHAnsi" w:hAnsiTheme="majorHAnsi"/>
                <w:sz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0E74E5" w:rsidRPr="00DD443E" w14:paraId="5F6DFDCA" w14:textId="77777777" w:rsidTr="00BB7C35">
        <w:tc>
          <w:tcPr>
            <w:tcW w:w="9911" w:type="dxa"/>
            <w:gridSpan w:val="3"/>
          </w:tcPr>
          <w:p w14:paraId="40A6F0BB" w14:textId="77777777" w:rsidR="007658A6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Koosoleku andmed /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Meeting details</w:t>
            </w:r>
          </w:p>
        </w:tc>
      </w:tr>
      <w:tr w:rsidR="0047141A" w:rsidRPr="00DD443E" w14:paraId="604D09CD" w14:textId="77777777" w:rsidTr="007A03BD">
        <w:tc>
          <w:tcPr>
            <w:tcW w:w="5240" w:type="dxa"/>
            <w:tcBorders>
              <w:bottom w:val="nil"/>
            </w:tcBorders>
          </w:tcPr>
          <w:p w14:paraId="19AE0FA4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Komitee number ja nimi: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(nt CEN/TC 352 „</w:t>
            </w:r>
            <w:r w:rsidRPr="00BA362F">
              <w:rPr>
                <w:rFonts w:asciiTheme="majorHAnsi" w:hAnsiTheme="majorHAnsi" w:cs="Arial"/>
                <w:sz w:val="20"/>
                <w:szCs w:val="20"/>
                <w:lang w:val="en-GB"/>
              </w:rPr>
              <w:t>Nanotechnologies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>“) /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Technical Committee’s number and name: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/>
              <w:t>(e.g. CEN/TC 352 „</w:t>
            </w:r>
            <w:proofErr w:type="gramStart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Nanotechnologies“</w:t>
            </w:r>
            <w:proofErr w:type="gramEnd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671" w:type="dxa"/>
            <w:gridSpan w:val="2"/>
          </w:tcPr>
          <w:p w14:paraId="459AD793" w14:textId="77777777" w:rsidR="0047141A" w:rsidRPr="00BB7C35" w:rsidRDefault="00C634AA" w:rsidP="0017379B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color w:val="0070C0"/>
                <w:sz w:val="20"/>
                <w:szCs w:val="16"/>
              </w:rPr>
            </w:pPr>
            <w:sdt>
              <w:sdtPr>
                <w:rPr>
                  <w:rFonts w:asciiTheme="majorHAnsi" w:hAnsiTheme="majorHAnsi" w:cs="Arial"/>
                  <w:color w:val="0070C0"/>
                  <w:sz w:val="20"/>
                  <w:szCs w:val="16"/>
                </w:rPr>
                <w:id w:val="-1014842027"/>
                <w:placeholder>
                  <w:docPart w:val="FD59DF2717184734AE4268DB717F73D5"/>
                </w:placeholder>
                <w:showingPlcHdr/>
                <w:text/>
              </w:sdtPr>
              <w:sdtEndPr/>
              <w:sdtContent>
                <w:r w:rsidR="0017379B"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</w:tc>
      </w:tr>
      <w:tr w:rsidR="0047141A" w:rsidRPr="00DD443E" w14:paraId="00CD4D84" w14:textId="77777777" w:rsidTr="007A03BD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14:paraId="067DF0CB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Koosoleku tüüp (üldkoosolek,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töökoosolek vms) /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Type of the meeting (e.g. annual meeting, working meeting, etc.)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862710204"/>
            <w:placeholder>
              <w:docPart w:val="FD59DF2717184734AE4268DB717F73D5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</w:tcPr>
              <w:p w14:paraId="288B3DC4" w14:textId="6C9C77ED" w:rsidR="0047141A" w:rsidRPr="00BB7C35" w:rsidRDefault="005B0446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7DEE39E9" w14:textId="77777777" w:rsidTr="007A03BD">
        <w:tc>
          <w:tcPr>
            <w:tcW w:w="5240" w:type="dxa"/>
            <w:tcBorders>
              <w:top w:val="single" w:sz="4" w:space="0" w:color="auto"/>
            </w:tcBorders>
          </w:tcPr>
          <w:p w14:paraId="5F23751A" w14:textId="675758BF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(ainult ISO või IEC koosoleku korral)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Kas EVS on selles komitees osalejaliige (</w:t>
            </w:r>
            <w:proofErr w:type="spellStart"/>
            <w:r w:rsidRPr="0082459A">
              <w:rPr>
                <w:rFonts w:asciiTheme="majorHAnsi" w:hAnsiTheme="majorHAnsi" w:cs="Arial"/>
                <w:sz w:val="20"/>
                <w:szCs w:val="20"/>
              </w:rPr>
              <w:t>P-liige</w:t>
            </w:r>
            <w:proofErr w:type="spellEnd"/>
            <w:r w:rsidRPr="0082459A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="00AA5550">
              <w:rPr>
                <w:rFonts w:asciiTheme="majorHAnsi" w:hAnsiTheme="majorHAnsi" w:cs="Arial"/>
                <w:sz w:val="20"/>
                <w:szCs w:val="20"/>
              </w:rPr>
              <w:t xml:space="preserve"> või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 vaatlejaliige (O-liige)</w:t>
            </w:r>
            <w:r w:rsidR="00B17687">
              <w:rPr>
                <w:rFonts w:asciiTheme="majorHAnsi" w:hAnsiTheme="majorHAnsi" w:cs="Arial"/>
                <w:sz w:val="20"/>
                <w:szCs w:val="20"/>
              </w:rPr>
              <w:t>?</w:t>
            </w:r>
          </w:p>
          <w:p w14:paraId="6E505078" w14:textId="27B60033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lastRenderedPageBreak/>
              <w:t xml:space="preserve">(in case of an ISO or IEC meeting only)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 w:type="textWrapping" w:clear="all"/>
              <w:t>Is EVS a participating member (P-member)</w:t>
            </w:r>
            <w:r w:rsidR="00AA5550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or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an observing member (O-member)</w:t>
            </w:r>
            <w:r w:rsidR="00B17687">
              <w:rPr>
                <w:rFonts w:asciiTheme="majorHAnsi" w:hAnsiTheme="majorHAnsi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671" w:type="dxa"/>
            <w:gridSpan w:val="2"/>
          </w:tcPr>
          <w:p w14:paraId="1A2BF1B9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proofErr w:type="spellStart"/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P-liige</w:t>
            </w:r>
            <w:proofErr w:type="spellEnd"/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  <w:t>/ P-member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22E50FDD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O-liige /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  <w:t>O-member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489E59F7" w14:textId="00A08B6E" w:rsidR="0047141A" w:rsidRPr="00BB7C35" w:rsidRDefault="0047141A" w:rsidP="0047141A">
            <w:pPr>
              <w:tabs>
                <w:tab w:val="left" w:pos="2466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 w:val="20"/>
                <w:szCs w:val="16"/>
              </w:rPr>
            </w:pPr>
          </w:p>
        </w:tc>
      </w:tr>
      <w:tr w:rsidR="00945530" w:rsidRPr="00DD443E" w14:paraId="5EA99838" w14:textId="77777777" w:rsidTr="007A03BD">
        <w:tc>
          <w:tcPr>
            <w:tcW w:w="5240" w:type="dxa"/>
            <w:tcBorders>
              <w:top w:val="single" w:sz="4" w:space="0" w:color="auto"/>
            </w:tcBorders>
          </w:tcPr>
          <w:p w14:paraId="5AEC1498" w14:textId="162D734A" w:rsidR="00945530" w:rsidRPr="0082459A" w:rsidRDefault="00945530" w:rsidP="0094553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Toimumise kuupäev(</w:t>
            </w:r>
            <w:proofErr w:type="spellStart"/>
            <w:r w:rsidRPr="0082459A">
              <w:rPr>
                <w:rFonts w:asciiTheme="majorHAnsi" w:hAnsiTheme="majorHAnsi" w:cs="Arial"/>
                <w:sz w:val="20"/>
                <w:szCs w:val="20"/>
              </w:rPr>
              <w:t>ad</w:t>
            </w:r>
            <w:proofErr w:type="spellEnd"/>
            <w:r w:rsidRPr="0082459A">
              <w:rPr>
                <w:rFonts w:asciiTheme="majorHAnsi" w:hAnsiTheme="majorHAnsi" w:cs="Arial"/>
                <w:sz w:val="20"/>
                <w:szCs w:val="20"/>
              </w:rPr>
              <w:t>)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Date(s) of the meeting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746186858"/>
            <w:placeholder>
              <w:docPart w:val="ECDA8658CBC749C98130193BDFCD0EBA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</w:tcPr>
              <w:p w14:paraId="2DDEFD56" w14:textId="13BA0517" w:rsidR="00945530" w:rsidRPr="0082459A" w:rsidRDefault="00945530" w:rsidP="00945530">
                <w:pPr>
                  <w:tabs>
                    <w:tab w:val="left" w:pos="2467"/>
                  </w:tabs>
                  <w:autoSpaceDE w:val="0"/>
                  <w:autoSpaceDN w:val="0"/>
                  <w:adjustRightInd w:val="0"/>
                  <w:spacing w:before="60" w:after="60"/>
                  <w:jc w:val="left"/>
                  <w:rPr>
                    <w:rFonts w:asciiTheme="majorHAnsi" w:hAnsiTheme="majorHAnsi" w:cs="Arial"/>
                    <w:bCs/>
                    <w:sz w:val="20"/>
                    <w:szCs w:val="20"/>
                  </w:rPr>
                </w:pPr>
                <w:r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945530" w:rsidRPr="00DD443E" w14:paraId="045CD0F9" w14:textId="77777777" w:rsidTr="007A03BD">
        <w:tc>
          <w:tcPr>
            <w:tcW w:w="5240" w:type="dxa"/>
            <w:tcBorders>
              <w:top w:val="single" w:sz="4" w:space="0" w:color="auto"/>
            </w:tcBorders>
          </w:tcPr>
          <w:p w14:paraId="043B0651" w14:textId="27A38904" w:rsidR="00945530" w:rsidRPr="0082459A" w:rsidRDefault="00945530" w:rsidP="0094553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Koht: riik ja linn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 w:type="textWrapping" w:clear="all"/>
              <w:t>Venue: country and city</w:t>
            </w:r>
          </w:p>
        </w:tc>
        <w:tc>
          <w:tcPr>
            <w:tcW w:w="4671" w:type="dxa"/>
            <w:gridSpan w:val="2"/>
          </w:tcPr>
          <w:p w14:paraId="676E0FB0" w14:textId="21C4C66F" w:rsidR="00945530" w:rsidRPr="0082459A" w:rsidRDefault="00C634AA" w:rsidP="00945530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color w:val="0070C0"/>
                  <w:sz w:val="20"/>
                  <w:szCs w:val="16"/>
                </w:rPr>
                <w:id w:val="-1885866139"/>
                <w:placeholder>
                  <w:docPart w:val="4DAB13EAE7C44B35819BEFC3662BC68D"/>
                </w:placeholder>
                <w:showingPlcHdr/>
                <w:text/>
              </w:sdtPr>
              <w:sdtEndPr/>
              <w:sdtContent>
                <w:r w:rsidR="00945530"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</w:tc>
      </w:tr>
      <w:tr w:rsidR="00945530" w:rsidRPr="00DD443E" w14:paraId="2CE2FC53" w14:textId="77777777" w:rsidTr="00BB7C35">
        <w:tc>
          <w:tcPr>
            <w:tcW w:w="9911" w:type="dxa"/>
            <w:gridSpan w:val="3"/>
          </w:tcPr>
          <w:p w14:paraId="5D1294CA" w14:textId="77777777" w:rsidR="00945530" w:rsidRPr="00BB7C35" w:rsidRDefault="00945530" w:rsidP="00945530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Koosoleku eesmärk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/ Purpose of the meeting</w:t>
            </w:r>
          </w:p>
        </w:tc>
      </w:tr>
      <w:tr w:rsidR="00945530" w:rsidRPr="00DD443E" w14:paraId="3CF827A4" w14:textId="77777777" w:rsidTr="0075230B">
        <w:tc>
          <w:tcPr>
            <w:tcW w:w="5265" w:type="dxa"/>
            <w:gridSpan w:val="2"/>
          </w:tcPr>
          <w:p w14:paraId="1AF6C80F" w14:textId="77777777" w:rsidR="00945530" w:rsidRPr="0082459A" w:rsidRDefault="00945530" w:rsidP="00945530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Mis on osaleja eesmärk koosolekul?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What is the purpose of the meeting for the participant?</w:t>
            </w:r>
          </w:p>
        </w:tc>
        <w:sdt>
          <w:sdtPr>
            <w:rPr>
              <w:rFonts w:asciiTheme="majorHAnsi" w:hAnsiTheme="majorHAnsi" w:cs="Arial"/>
              <w:bCs/>
              <w:sz w:val="20"/>
              <w:szCs w:val="20"/>
            </w:rPr>
            <w:id w:val="-769626183"/>
            <w:placeholder>
              <w:docPart w:val="7297922D8860478AB307FE796BF754D2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14:paraId="08659B01" w14:textId="77777777" w:rsidR="00945530" w:rsidRPr="0047141A" w:rsidRDefault="00945530" w:rsidP="00945530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bCs/>
                    <w:sz w:val="20"/>
                    <w:szCs w:val="20"/>
                  </w:rPr>
                </w:pPr>
                <w:r w:rsidRPr="0047141A">
                  <w:rPr>
                    <w:rStyle w:val="Kohatitetekst"/>
                    <w:rFonts w:asciiTheme="majorHAnsi" w:hAnsiTheme="majorHAnsi"/>
                    <w:color w:val="0070C0"/>
                    <w:sz w:val="20"/>
                    <w:szCs w:val="20"/>
                  </w:rPr>
                  <w:t>Teksti sisestamiseks klõpsake siin.</w:t>
                </w:r>
              </w:p>
            </w:tc>
          </w:sdtContent>
        </w:sdt>
      </w:tr>
    </w:tbl>
    <w:p w14:paraId="15F0EAF5" w14:textId="77777777" w:rsidR="00C848D0" w:rsidRDefault="00C848D0" w:rsidP="00C848D0">
      <w:pPr>
        <w:spacing w:before="240" w:after="240"/>
        <w:jc w:val="left"/>
        <w:rPr>
          <w:rFonts w:asciiTheme="majorHAnsi" w:eastAsia="Times New Roman" w:hAnsiTheme="majorHAnsi" w:cs="Arial"/>
          <w:b/>
          <w:sz w:val="20"/>
          <w:szCs w:val="16"/>
          <w:lang w:eastAsia="et-EE"/>
        </w:rPr>
      </w:pPr>
      <w:r w:rsidRPr="00141E6A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Avalduse esitamisel olen teadlik</w:t>
      </w:r>
      <w:r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:</w:t>
      </w:r>
      <w:r>
        <w:rPr>
          <w:rFonts w:asciiTheme="majorHAnsi" w:eastAsia="Times New Roman" w:hAnsiTheme="majorHAnsi" w:cs="Arial"/>
          <w:b/>
          <w:sz w:val="20"/>
          <w:szCs w:val="16"/>
          <w:lang w:eastAsia="et-EE"/>
        </w:rPr>
        <w:br/>
      </w:r>
      <w:r w:rsidRPr="00390D3F">
        <w:rPr>
          <w:rFonts w:asciiTheme="majorHAnsi" w:eastAsia="Times New Roman" w:hAnsiTheme="majorHAnsi" w:cs="Arial"/>
          <w:bCs/>
          <w:sz w:val="20"/>
          <w:szCs w:val="16"/>
          <w:lang w:val="en-GB" w:eastAsia="et-EE"/>
        </w:rPr>
        <w:t>By submitting this application I am aware:</w:t>
      </w:r>
      <w:r w:rsidRPr="00141E6A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</w:t>
      </w:r>
    </w:p>
    <w:p w14:paraId="567278FE" w14:textId="77777777" w:rsidR="00C848D0" w:rsidRPr="00715378" w:rsidRDefault="00C848D0" w:rsidP="00C848D0">
      <w:pPr>
        <w:pStyle w:val="Loendilik"/>
        <w:numPr>
          <w:ilvl w:val="0"/>
          <w:numId w:val="14"/>
        </w:numPr>
        <w:spacing w:before="240" w:after="240"/>
        <w:jc w:val="left"/>
        <w:rPr>
          <w:rFonts w:asciiTheme="majorHAnsi" w:hAnsiTheme="majorHAnsi" w:cs="Arial"/>
          <w:sz w:val="20"/>
          <w:szCs w:val="16"/>
        </w:rPr>
      </w:pPr>
      <w:r w:rsidRPr="00906061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et selle rahuldamise korral tuleb nelja nädala jooksul pärast koosolekut esitada</w:t>
      </w:r>
      <w:r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Eesti</w:t>
      </w:r>
      <w:r w:rsidRPr="00906061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Standardimis- ja Akrediteerimiskeskuse</w:t>
      </w:r>
      <w:r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le</w:t>
      </w:r>
      <w:r w:rsidRPr="00906061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ja asjakohasele EVS</w:t>
      </w:r>
      <w:r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komiteele</w:t>
      </w:r>
      <w:r w:rsidRPr="00906061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 koosoleku aruanne.</w:t>
      </w:r>
      <w:r w:rsidRPr="00906061">
        <w:rPr>
          <w:rFonts w:asciiTheme="majorHAnsi" w:eastAsia="Times New Roman" w:hAnsiTheme="majorHAnsi" w:cs="Arial"/>
          <w:b/>
          <w:sz w:val="20"/>
          <w:szCs w:val="16"/>
          <w:lang w:eastAsia="et-EE"/>
        </w:rPr>
        <w:br/>
      </w:r>
      <w:r w:rsidRPr="00715378">
        <w:rPr>
          <w:rFonts w:asciiTheme="majorHAnsi" w:eastAsia="Times New Roman" w:hAnsiTheme="majorHAnsi" w:cs="Arial"/>
          <w:sz w:val="20"/>
          <w:szCs w:val="16"/>
          <w:lang w:val="en-GB" w:eastAsia="et-EE"/>
        </w:rPr>
        <w:t xml:space="preserve">that within four weeks after the meeting it is necessary to submit a report to the </w:t>
      </w:r>
      <w:r w:rsidRPr="00715378">
        <w:rPr>
          <w:rFonts w:asciiTheme="majorHAnsi" w:hAnsiTheme="majorHAnsi" w:cs="Arial"/>
          <w:sz w:val="20"/>
          <w:szCs w:val="16"/>
          <w:lang w:val="en-GB"/>
        </w:rPr>
        <w:t>Estonian Centre for Standardisation and Accreditation and to the corresponding EVS committee</w:t>
      </w:r>
      <w:r w:rsidRPr="00715378">
        <w:rPr>
          <w:rFonts w:asciiTheme="majorHAnsi" w:hAnsiTheme="majorHAnsi" w:cs="Arial"/>
          <w:sz w:val="20"/>
          <w:szCs w:val="16"/>
        </w:rPr>
        <w:t>.</w:t>
      </w:r>
    </w:p>
    <w:p w14:paraId="009886C3" w14:textId="77777777" w:rsidR="00C848D0" w:rsidRPr="00906061" w:rsidRDefault="00C848D0" w:rsidP="00715378">
      <w:pPr>
        <w:pStyle w:val="Loendilik"/>
        <w:numPr>
          <w:ilvl w:val="0"/>
          <w:numId w:val="14"/>
        </w:numPr>
        <w:spacing w:before="240" w:after="240"/>
        <w:jc w:val="left"/>
        <w:rPr>
          <w:rFonts w:asciiTheme="majorHAnsi" w:hAnsiTheme="majorHAnsi" w:cs="Arial"/>
          <w:sz w:val="20"/>
          <w:szCs w:val="16"/>
          <w:lang w:val="en-GB"/>
        </w:rPr>
      </w:pPr>
      <w:r w:rsidRPr="00906061">
        <w:rPr>
          <w:rFonts w:asciiTheme="majorHAnsi" w:hAnsiTheme="majorHAnsi" w:cs="Arial"/>
          <w:b/>
          <w:sz w:val="20"/>
          <w:szCs w:val="16"/>
        </w:rPr>
        <w:t xml:space="preserve">et esindan </w:t>
      </w:r>
      <w:r>
        <w:rPr>
          <w:rFonts w:asciiTheme="majorHAnsi" w:hAnsiTheme="majorHAnsi" w:cs="Arial"/>
          <w:b/>
          <w:sz w:val="20"/>
          <w:szCs w:val="16"/>
        </w:rPr>
        <w:t>peegelkomitee</w:t>
      </w:r>
      <w:r w:rsidRPr="00906061">
        <w:rPr>
          <w:rFonts w:asciiTheme="majorHAnsi" w:hAnsiTheme="majorHAnsi" w:cs="Arial"/>
          <w:b/>
          <w:sz w:val="20"/>
          <w:szCs w:val="16"/>
        </w:rPr>
        <w:t xml:space="preserve"> koosolekul EVS-i komitee seisukohti.</w:t>
      </w:r>
      <w:r w:rsidRPr="00906061">
        <w:rPr>
          <w:rFonts w:asciiTheme="majorHAnsi" w:hAnsiTheme="majorHAnsi" w:cs="Arial"/>
          <w:b/>
          <w:sz w:val="20"/>
          <w:szCs w:val="16"/>
        </w:rPr>
        <w:br/>
      </w:r>
      <w:r w:rsidRPr="00906061">
        <w:rPr>
          <w:rFonts w:asciiTheme="majorHAnsi" w:hAnsiTheme="majorHAnsi" w:cs="Arial"/>
          <w:sz w:val="20"/>
          <w:szCs w:val="16"/>
          <w:lang w:val="en-GB"/>
        </w:rPr>
        <w:t xml:space="preserve">that I represent the positions of the EVS committee at the </w:t>
      </w:r>
      <w:r>
        <w:rPr>
          <w:rFonts w:asciiTheme="majorHAnsi" w:hAnsiTheme="majorHAnsi" w:cs="Arial"/>
          <w:sz w:val="20"/>
          <w:szCs w:val="16"/>
          <w:lang w:val="en-GB"/>
        </w:rPr>
        <w:t xml:space="preserve">mirroring committee </w:t>
      </w:r>
      <w:r w:rsidRPr="00906061">
        <w:rPr>
          <w:rFonts w:asciiTheme="majorHAnsi" w:hAnsiTheme="majorHAnsi" w:cs="Arial"/>
          <w:sz w:val="20"/>
          <w:szCs w:val="16"/>
          <w:lang w:val="en-GB"/>
        </w:rPr>
        <w:t>meeting.</w:t>
      </w:r>
    </w:p>
    <w:p w14:paraId="76769C30" w14:textId="45277597" w:rsidR="00C848D0" w:rsidRPr="00390D3F" w:rsidRDefault="00C848D0" w:rsidP="00C848D0">
      <w:pPr>
        <w:pStyle w:val="Loendilik"/>
        <w:numPr>
          <w:ilvl w:val="0"/>
          <w:numId w:val="14"/>
        </w:numPr>
        <w:spacing w:before="240" w:after="240"/>
        <w:rPr>
          <w:rFonts w:asciiTheme="majorHAnsi" w:hAnsiTheme="majorHAnsi" w:cs="Arial"/>
          <w:b/>
          <w:sz w:val="20"/>
          <w:szCs w:val="16"/>
        </w:rPr>
      </w:pPr>
      <w:r w:rsidRPr="00390D3F">
        <w:rPr>
          <w:rFonts w:asciiTheme="majorHAnsi" w:hAnsiTheme="majorHAnsi" w:cs="Arial"/>
          <w:b/>
          <w:sz w:val="20"/>
          <w:szCs w:val="16"/>
        </w:rPr>
        <w:t>Euroopa- või rahvusvahelise standardimisorganisatsiooni “</w:t>
      </w:r>
      <w:r w:rsidRPr="00715378">
        <w:rPr>
          <w:rFonts w:asciiTheme="majorHAnsi" w:hAnsiTheme="majorHAnsi" w:cs="Arial"/>
          <w:b/>
          <w:sz w:val="20"/>
          <w:szCs w:val="16"/>
          <w:lang w:val="en-US"/>
        </w:rPr>
        <w:t>Code of conduct</w:t>
      </w:r>
      <w:r w:rsidRPr="00390D3F">
        <w:rPr>
          <w:rFonts w:asciiTheme="majorHAnsi" w:hAnsiTheme="majorHAnsi" w:cs="Arial"/>
          <w:b/>
          <w:sz w:val="20"/>
          <w:szCs w:val="16"/>
        </w:rPr>
        <w:t>” hea tava reeglitest ja kohustun neid järgima koosolekul osalemisel.</w:t>
      </w:r>
    </w:p>
    <w:p w14:paraId="3F52C3DE" w14:textId="15D6FE8B" w:rsidR="00C848D0" w:rsidRDefault="00C848D0" w:rsidP="00C848D0">
      <w:pPr>
        <w:pStyle w:val="Loendilik"/>
        <w:spacing w:before="240" w:after="240"/>
        <w:rPr>
          <w:rFonts w:asciiTheme="majorHAnsi" w:hAnsiTheme="majorHAnsi" w:cs="Arial"/>
          <w:bCs/>
          <w:sz w:val="20"/>
          <w:szCs w:val="16"/>
          <w:lang w:val="en-GB"/>
        </w:rPr>
      </w:pPr>
      <w:r w:rsidRPr="00906061">
        <w:rPr>
          <w:rFonts w:asciiTheme="majorHAnsi" w:hAnsiTheme="majorHAnsi" w:cs="Arial"/>
          <w:bCs/>
          <w:sz w:val="20"/>
          <w:szCs w:val="16"/>
          <w:lang w:val="en-GB"/>
        </w:rPr>
        <w:t xml:space="preserve">of the “Code of Conduct” of European or international standardization organization and undertake to follow them when participating in the meeting. </w:t>
      </w:r>
    </w:p>
    <w:p w14:paraId="6530E65A" w14:textId="77777777" w:rsidR="00C848D0" w:rsidRPr="00906061" w:rsidRDefault="00C848D0" w:rsidP="00C848D0">
      <w:pPr>
        <w:pStyle w:val="Loendilik"/>
        <w:spacing w:before="240" w:after="240"/>
        <w:jc w:val="left"/>
        <w:rPr>
          <w:rFonts w:asciiTheme="majorHAnsi" w:hAnsiTheme="majorHAnsi" w:cs="Arial"/>
          <w:bCs/>
          <w:sz w:val="20"/>
          <w:szCs w:val="16"/>
          <w:lang w:val="en-GB"/>
        </w:rPr>
      </w:pPr>
      <w:r w:rsidRPr="00715378">
        <w:rPr>
          <w:rFonts w:asciiTheme="majorHAnsi" w:hAnsiTheme="majorHAnsi" w:cs="Arial"/>
          <w:bCs/>
          <w:sz w:val="20"/>
          <w:szCs w:val="16"/>
          <w:lang w:val="en-GB"/>
        </w:rPr>
        <w:br/>
      </w:r>
      <w:r w:rsidRPr="00390D3F">
        <w:rPr>
          <w:rFonts w:asciiTheme="majorHAnsi" w:hAnsiTheme="majorHAnsi" w:cs="Arial"/>
          <w:bCs/>
          <w:sz w:val="20"/>
          <w:szCs w:val="16"/>
        </w:rPr>
        <w:t>MÄRKUS</w:t>
      </w:r>
      <w:r w:rsidRPr="00390D3F">
        <w:rPr>
          <w:rFonts w:asciiTheme="majorHAnsi" w:hAnsiTheme="majorHAnsi" w:cs="Arial"/>
          <w:bCs/>
          <w:sz w:val="20"/>
          <w:szCs w:val="16"/>
        </w:rPr>
        <w:tab/>
        <w:t>viited Euroopa ja rahvusvaheliste standardimisorganisatsioonide hea tava reeglitele on leitavad EVS-i veebilehelt.</w:t>
      </w:r>
      <w:r w:rsidRPr="00715378">
        <w:rPr>
          <w:rFonts w:asciiTheme="majorHAnsi" w:hAnsiTheme="majorHAnsi" w:cs="Arial"/>
          <w:bCs/>
          <w:sz w:val="20"/>
          <w:szCs w:val="16"/>
          <w:lang w:val="en-GB"/>
        </w:rPr>
        <w:br/>
      </w:r>
      <w:r>
        <w:rPr>
          <w:rFonts w:asciiTheme="majorHAnsi" w:hAnsiTheme="majorHAnsi" w:cs="Arial"/>
          <w:bCs/>
          <w:sz w:val="20"/>
          <w:szCs w:val="16"/>
          <w:lang w:val="en-GB"/>
        </w:rPr>
        <w:t>NOTE</w:t>
      </w:r>
      <w:r>
        <w:rPr>
          <w:rFonts w:asciiTheme="majorHAnsi" w:hAnsiTheme="majorHAnsi" w:cs="Arial"/>
          <w:bCs/>
          <w:sz w:val="20"/>
          <w:szCs w:val="16"/>
          <w:lang w:val="en-GB"/>
        </w:rPr>
        <w:tab/>
      </w:r>
      <w:r>
        <w:rPr>
          <w:rFonts w:asciiTheme="majorHAnsi" w:hAnsiTheme="majorHAnsi" w:cs="Arial"/>
          <w:bCs/>
          <w:sz w:val="20"/>
          <w:szCs w:val="16"/>
          <w:lang w:val="en-GB"/>
        </w:rPr>
        <w:tab/>
        <w:t>references of the “Code of conduct” can be found on the EVS website.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C848D0" w:rsidRPr="00DD443E" w14:paraId="773C3AA0" w14:textId="77777777" w:rsidTr="00A02606">
        <w:tc>
          <w:tcPr>
            <w:tcW w:w="5098" w:type="dxa"/>
          </w:tcPr>
          <w:p w14:paraId="2001E835" w14:textId="77777777" w:rsidR="00C848D0" w:rsidRDefault="00C848D0" w:rsidP="00A02606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 xml:space="preserve">Avalduse esitamise kuupäev / </w:t>
            </w:r>
            <w:proofErr w:type="spellStart"/>
            <w:r w:rsidRPr="00383E7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Date</w:t>
            </w:r>
            <w:proofErr w:type="spellEnd"/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:</w:t>
            </w:r>
          </w:p>
          <w:p w14:paraId="0436071C" w14:textId="77777777" w:rsidR="00C848D0" w:rsidRPr="00BB7C35" w:rsidRDefault="00C634AA" w:rsidP="00A02606">
            <w:pPr>
              <w:spacing w:before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sdt>
              <w:sdtPr>
                <w:rPr>
                  <w:rFonts w:asciiTheme="majorHAnsi" w:eastAsia="Times New Roman" w:hAnsiTheme="majorHAnsi" w:cs="Arial"/>
                  <w:sz w:val="20"/>
                  <w:szCs w:val="16"/>
                  <w:lang w:eastAsia="et-EE"/>
                </w:rPr>
                <w:id w:val="-425349779"/>
                <w:placeholder>
                  <w:docPart w:val="0120CBFAED8C41B1AFF86C9DE2E87E43"/>
                </w:placeholder>
                <w:showingPlcHdr/>
                <w:text/>
              </w:sdtPr>
              <w:sdtEndPr/>
              <w:sdtContent>
                <w:r w:rsidR="00C848D0" w:rsidRPr="00BB7C35">
                  <w:rPr>
                    <w:rStyle w:val="Kohatiteteks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</w:tc>
        <w:tc>
          <w:tcPr>
            <w:tcW w:w="4813" w:type="dxa"/>
          </w:tcPr>
          <w:p w14:paraId="27BB6616" w14:textId="23496004" w:rsidR="00C848D0" w:rsidRDefault="00C848D0" w:rsidP="00A02606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Allkir</w:t>
            </w:r>
            <w:r w:rsidR="00510A8B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jastatud digitaalselt</w:t>
            </w: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 xml:space="preserve"> / </w:t>
            </w:r>
            <w:proofErr w:type="spellStart"/>
            <w:r w:rsidR="00510A8B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Digitally</w:t>
            </w:r>
            <w:proofErr w:type="spellEnd"/>
            <w:r w:rsidR="00510A8B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 xml:space="preserve"> </w:t>
            </w: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val="en-GB" w:eastAsia="et-EE"/>
              </w:rPr>
              <w:t>Signe</w:t>
            </w:r>
            <w:r w:rsidR="00510A8B">
              <w:rPr>
                <w:rFonts w:asciiTheme="majorHAnsi" w:eastAsia="Times New Roman" w:hAnsiTheme="majorHAnsi" w:cs="Arial"/>
                <w:sz w:val="20"/>
                <w:szCs w:val="16"/>
                <w:lang w:val="en-GB" w:eastAsia="et-EE"/>
              </w:rPr>
              <w:t>d</w:t>
            </w:r>
          </w:p>
          <w:p w14:paraId="5B481436" w14:textId="77777777" w:rsidR="00C848D0" w:rsidRPr="00BB7C35" w:rsidRDefault="00C848D0" w:rsidP="00A02606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</w:p>
        </w:tc>
      </w:tr>
    </w:tbl>
    <w:p w14:paraId="0DFBE587" w14:textId="24AE25D4" w:rsidR="00C848D0" w:rsidRDefault="00C848D0"/>
    <w:sectPr w:rsidR="00C848D0" w:rsidSect="002E4F9D">
      <w:footerReference w:type="default" r:id="rId8"/>
      <w:headerReference w:type="first" r:id="rId9"/>
      <w:footerReference w:type="first" r:id="rId10"/>
      <w:pgSz w:w="11906" w:h="16838" w:code="9"/>
      <w:pgMar w:top="1985" w:right="851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60FB" w14:textId="77777777" w:rsidR="00CD00A3" w:rsidRDefault="00CD00A3" w:rsidP="001A69BD">
      <w:pPr>
        <w:spacing w:before="0" w:after="0" w:line="240" w:lineRule="auto"/>
      </w:pPr>
      <w:r>
        <w:separator/>
      </w:r>
    </w:p>
  </w:endnote>
  <w:endnote w:type="continuationSeparator" w:id="0">
    <w:p w14:paraId="546D3E1A" w14:textId="77777777" w:rsidR="00CD00A3" w:rsidRDefault="00CD00A3" w:rsidP="001A6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1246" w14:textId="0F1FB85D" w:rsidR="005A14A6" w:rsidRPr="002B7368" w:rsidRDefault="002B7368" w:rsidP="002B7368">
    <w:pPr>
      <w:pStyle w:val="Jalus"/>
      <w:jc w:val="center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9140" w14:textId="3A02F8AA" w:rsidR="005A14A6" w:rsidRDefault="00D47374" w:rsidP="00D47374">
    <w:pPr>
      <w:pStyle w:val="Jalus"/>
      <w:tabs>
        <w:tab w:val="clear" w:pos="4536"/>
        <w:tab w:val="clear" w:pos="9072"/>
        <w:tab w:val="left" w:pos="71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F93">
      <w:rPr>
        <w:noProof/>
      </w:rPr>
      <w:t>1</w:t>
    </w:r>
    <w:r>
      <w:fldChar w:fldCharType="end"/>
    </w:r>
    <w:r>
      <w:t>/</w:t>
    </w:r>
    <w:r w:rsidR="002B7368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B234" w14:textId="77777777" w:rsidR="00CD00A3" w:rsidRDefault="00CD00A3" w:rsidP="001A69BD">
      <w:pPr>
        <w:spacing w:before="0" w:after="0" w:line="240" w:lineRule="auto"/>
      </w:pPr>
      <w:r>
        <w:separator/>
      </w:r>
    </w:p>
  </w:footnote>
  <w:footnote w:type="continuationSeparator" w:id="0">
    <w:p w14:paraId="283CF170" w14:textId="77777777" w:rsidR="00CD00A3" w:rsidRDefault="00CD00A3" w:rsidP="001A6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79EA" w14:textId="7BDE9C48" w:rsidR="003C5481" w:rsidRPr="0047141A" w:rsidRDefault="003C5481" w:rsidP="003C5481">
    <w:pPr>
      <w:pStyle w:val="Pis"/>
      <w:rPr>
        <w:rFonts w:asciiTheme="majorHAnsi" w:hAnsiTheme="majorHAnsi"/>
        <w:sz w:val="20"/>
      </w:rPr>
    </w:pPr>
    <w:r w:rsidRPr="0047141A">
      <w:rPr>
        <w:rFonts w:asciiTheme="majorHAnsi" w:hAnsiTheme="majorHAnsi"/>
        <w:sz w:val="20"/>
      </w:rPr>
      <w:t>KOOSOLEKUL OSALEMISE AVALDUS</w:t>
    </w:r>
  </w:p>
  <w:p w14:paraId="3739D642" w14:textId="0EBC8719" w:rsidR="003C5481" w:rsidRPr="0047141A" w:rsidRDefault="003C5481" w:rsidP="003C5481">
    <w:pPr>
      <w:pStyle w:val="Pis"/>
      <w:rPr>
        <w:rFonts w:asciiTheme="majorHAnsi" w:hAnsiTheme="majorHAnsi"/>
        <w:sz w:val="20"/>
      </w:rPr>
    </w:pPr>
    <w:r w:rsidRPr="0047141A">
      <w:rPr>
        <w:rFonts w:asciiTheme="majorHAnsi" w:hAnsiTheme="majorHAnsi"/>
        <w:sz w:val="20"/>
      </w:rPr>
      <w:t>VO-36-0</w:t>
    </w:r>
    <w:r w:rsidR="004A274A">
      <w:rPr>
        <w:rFonts w:asciiTheme="majorHAnsi" w:hAnsiTheme="majorHAnsi"/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7D8"/>
    <w:multiLevelType w:val="hybridMultilevel"/>
    <w:tmpl w:val="E5767542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7EF"/>
    <w:multiLevelType w:val="multilevel"/>
    <w:tmpl w:val="63703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2B3C"/>
    <w:multiLevelType w:val="multilevel"/>
    <w:tmpl w:val="FCA27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hint="default"/>
        <w:color w:val="000000"/>
        <w:sz w:val="23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hint="default"/>
        <w:color w:val="000000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eastAsiaTheme="minorHAnsi" w:hAnsi="Times New Roman" w:hint="default"/>
        <w:color w:val="000000"/>
        <w:sz w:val="23"/>
      </w:rPr>
    </w:lvl>
  </w:abstractNum>
  <w:abstractNum w:abstractNumId="3" w15:restartNumberingAfterBreak="0">
    <w:nsid w:val="245B61F9"/>
    <w:multiLevelType w:val="hybridMultilevel"/>
    <w:tmpl w:val="AB1CC4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3FDA"/>
    <w:multiLevelType w:val="hybridMultilevel"/>
    <w:tmpl w:val="34D06716"/>
    <w:lvl w:ilvl="0" w:tplc="7A22C8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84603"/>
    <w:multiLevelType w:val="hybridMultilevel"/>
    <w:tmpl w:val="2EDAE4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07277"/>
    <w:multiLevelType w:val="hybridMultilevel"/>
    <w:tmpl w:val="BD3E7F92"/>
    <w:lvl w:ilvl="0" w:tplc="D004D89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A7E76"/>
    <w:multiLevelType w:val="hybridMultilevel"/>
    <w:tmpl w:val="B566C08C"/>
    <w:lvl w:ilvl="0" w:tplc="473ACF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1805"/>
    <w:multiLevelType w:val="hybridMultilevel"/>
    <w:tmpl w:val="958E01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16909"/>
    <w:multiLevelType w:val="hybridMultilevel"/>
    <w:tmpl w:val="7A407674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E2365"/>
    <w:multiLevelType w:val="hybridMultilevel"/>
    <w:tmpl w:val="0BA2C23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E643A"/>
    <w:multiLevelType w:val="multilevel"/>
    <w:tmpl w:val="C05E8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514E8"/>
    <w:multiLevelType w:val="hybridMultilevel"/>
    <w:tmpl w:val="6E2E36F0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74648E"/>
    <w:multiLevelType w:val="hybridMultilevel"/>
    <w:tmpl w:val="6A20D262"/>
    <w:lvl w:ilvl="0" w:tplc="042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9364E05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2314">
    <w:abstractNumId w:val="13"/>
  </w:num>
  <w:num w:numId="2" w16cid:durableId="790394485">
    <w:abstractNumId w:val="8"/>
  </w:num>
  <w:num w:numId="3" w16cid:durableId="402604286">
    <w:abstractNumId w:val="7"/>
  </w:num>
  <w:num w:numId="4" w16cid:durableId="1271280594">
    <w:abstractNumId w:val="5"/>
  </w:num>
  <w:num w:numId="5" w16cid:durableId="1640186128">
    <w:abstractNumId w:val="1"/>
  </w:num>
  <w:num w:numId="6" w16cid:durableId="648479177">
    <w:abstractNumId w:val="11"/>
  </w:num>
  <w:num w:numId="7" w16cid:durableId="198473937">
    <w:abstractNumId w:val="3"/>
  </w:num>
  <w:num w:numId="8" w16cid:durableId="2043510565">
    <w:abstractNumId w:val="2"/>
  </w:num>
  <w:num w:numId="9" w16cid:durableId="1471247716">
    <w:abstractNumId w:val="12"/>
  </w:num>
  <w:num w:numId="10" w16cid:durableId="1899197821">
    <w:abstractNumId w:val="4"/>
  </w:num>
  <w:num w:numId="11" w16cid:durableId="428937004">
    <w:abstractNumId w:val="9"/>
  </w:num>
  <w:num w:numId="12" w16cid:durableId="2099330244">
    <w:abstractNumId w:val="0"/>
  </w:num>
  <w:num w:numId="13" w16cid:durableId="2051763007">
    <w:abstractNumId w:val="10"/>
  </w:num>
  <w:num w:numId="14" w16cid:durableId="1146237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D"/>
    <w:rsid w:val="000052F1"/>
    <w:rsid w:val="000058F6"/>
    <w:rsid w:val="00005C88"/>
    <w:rsid w:val="00006E55"/>
    <w:rsid w:val="000101CF"/>
    <w:rsid w:val="000169BD"/>
    <w:rsid w:val="00024C1E"/>
    <w:rsid w:val="0003688E"/>
    <w:rsid w:val="00056DCD"/>
    <w:rsid w:val="0006301E"/>
    <w:rsid w:val="00064A9A"/>
    <w:rsid w:val="00074101"/>
    <w:rsid w:val="0007710D"/>
    <w:rsid w:val="000779D5"/>
    <w:rsid w:val="000874AC"/>
    <w:rsid w:val="000A0C3A"/>
    <w:rsid w:val="000C1372"/>
    <w:rsid w:val="000C15B5"/>
    <w:rsid w:val="000C6907"/>
    <w:rsid w:val="000C6C95"/>
    <w:rsid w:val="000D01A6"/>
    <w:rsid w:val="000D58A1"/>
    <w:rsid w:val="000D629B"/>
    <w:rsid w:val="000D6706"/>
    <w:rsid w:val="000E175B"/>
    <w:rsid w:val="000E74E5"/>
    <w:rsid w:val="000F350F"/>
    <w:rsid w:val="000F3F5E"/>
    <w:rsid w:val="000F764B"/>
    <w:rsid w:val="00130573"/>
    <w:rsid w:val="00132769"/>
    <w:rsid w:val="00141E6A"/>
    <w:rsid w:val="00142BFB"/>
    <w:rsid w:val="0015269C"/>
    <w:rsid w:val="00152C79"/>
    <w:rsid w:val="001536FF"/>
    <w:rsid w:val="00153C46"/>
    <w:rsid w:val="0015432B"/>
    <w:rsid w:val="00155C59"/>
    <w:rsid w:val="00160FD1"/>
    <w:rsid w:val="00164A89"/>
    <w:rsid w:val="001663D2"/>
    <w:rsid w:val="00172151"/>
    <w:rsid w:val="0017379B"/>
    <w:rsid w:val="001762F9"/>
    <w:rsid w:val="001813DB"/>
    <w:rsid w:val="00181DF3"/>
    <w:rsid w:val="00183AB5"/>
    <w:rsid w:val="001851CB"/>
    <w:rsid w:val="0019383F"/>
    <w:rsid w:val="00197CF0"/>
    <w:rsid w:val="001A211F"/>
    <w:rsid w:val="001A4DCB"/>
    <w:rsid w:val="001A69BD"/>
    <w:rsid w:val="001B738D"/>
    <w:rsid w:val="001C4D80"/>
    <w:rsid w:val="001F1722"/>
    <w:rsid w:val="001F2B0E"/>
    <w:rsid w:val="001F348D"/>
    <w:rsid w:val="001F46D9"/>
    <w:rsid w:val="001F5D29"/>
    <w:rsid w:val="00200601"/>
    <w:rsid w:val="0021692E"/>
    <w:rsid w:val="00223AE4"/>
    <w:rsid w:val="002255C1"/>
    <w:rsid w:val="00230FDF"/>
    <w:rsid w:val="002359D9"/>
    <w:rsid w:val="00241977"/>
    <w:rsid w:val="00243D8D"/>
    <w:rsid w:val="00250097"/>
    <w:rsid w:val="00254386"/>
    <w:rsid w:val="00257D5A"/>
    <w:rsid w:val="00260294"/>
    <w:rsid w:val="00260A01"/>
    <w:rsid w:val="00262664"/>
    <w:rsid w:val="002718B1"/>
    <w:rsid w:val="00280B74"/>
    <w:rsid w:val="00283045"/>
    <w:rsid w:val="00285DA7"/>
    <w:rsid w:val="0029401A"/>
    <w:rsid w:val="00294320"/>
    <w:rsid w:val="002A4714"/>
    <w:rsid w:val="002A7FCD"/>
    <w:rsid w:val="002B02B8"/>
    <w:rsid w:val="002B02ED"/>
    <w:rsid w:val="002B7368"/>
    <w:rsid w:val="002C57F3"/>
    <w:rsid w:val="002C7937"/>
    <w:rsid w:val="002E4F9D"/>
    <w:rsid w:val="002E6842"/>
    <w:rsid w:val="002F5017"/>
    <w:rsid w:val="003044CF"/>
    <w:rsid w:val="00305242"/>
    <w:rsid w:val="00305AB3"/>
    <w:rsid w:val="00313235"/>
    <w:rsid w:val="00316E55"/>
    <w:rsid w:val="00320751"/>
    <w:rsid w:val="003219F9"/>
    <w:rsid w:val="00324030"/>
    <w:rsid w:val="003318A6"/>
    <w:rsid w:val="003319DE"/>
    <w:rsid w:val="0033435F"/>
    <w:rsid w:val="0034557D"/>
    <w:rsid w:val="00345C80"/>
    <w:rsid w:val="003525EA"/>
    <w:rsid w:val="00354FB2"/>
    <w:rsid w:val="00357B37"/>
    <w:rsid w:val="00372621"/>
    <w:rsid w:val="00383078"/>
    <w:rsid w:val="00383E75"/>
    <w:rsid w:val="00383EA1"/>
    <w:rsid w:val="00383EF4"/>
    <w:rsid w:val="00390D3F"/>
    <w:rsid w:val="003A0662"/>
    <w:rsid w:val="003A21C4"/>
    <w:rsid w:val="003A2FFB"/>
    <w:rsid w:val="003C4BC0"/>
    <w:rsid w:val="003C4CDB"/>
    <w:rsid w:val="003C5481"/>
    <w:rsid w:val="003D6A0B"/>
    <w:rsid w:val="003E21C2"/>
    <w:rsid w:val="003E5A63"/>
    <w:rsid w:val="003E6491"/>
    <w:rsid w:val="003F0B3C"/>
    <w:rsid w:val="003F0D3B"/>
    <w:rsid w:val="003F2699"/>
    <w:rsid w:val="003F4109"/>
    <w:rsid w:val="003F4371"/>
    <w:rsid w:val="00403C78"/>
    <w:rsid w:val="00406B84"/>
    <w:rsid w:val="00411910"/>
    <w:rsid w:val="004143E2"/>
    <w:rsid w:val="00420515"/>
    <w:rsid w:val="00421668"/>
    <w:rsid w:val="00422FF4"/>
    <w:rsid w:val="00431285"/>
    <w:rsid w:val="00432239"/>
    <w:rsid w:val="00433853"/>
    <w:rsid w:val="00440B34"/>
    <w:rsid w:val="004505B4"/>
    <w:rsid w:val="004551F7"/>
    <w:rsid w:val="00455911"/>
    <w:rsid w:val="00456CD2"/>
    <w:rsid w:val="00465367"/>
    <w:rsid w:val="00466980"/>
    <w:rsid w:val="0047141A"/>
    <w:rsid w:val="00472517"/>
    <w:rsid w:val="00473B33"/>
    <w:rsid w:val="004767FF"/>
    <w:rsid w:val="00483C9F"/>
    <w:rsid w:val="004863F6"/>
    <w:rsid w:val="0049178F"/>
    <w:rsid w:val="00494DC9"/>
    <w:rsid w:val="004A09F2"/>
    <w:rsid w:val="004A274A"/>
    <w:rsid w:val="004A5EE5"/>
    <w:rsid w:val="004B0062"/>
    <w:rsid w:val="004E0339"/>
    <w:rsid w:val="004E2304"/>
    <w:rsid w:val="004E7EA7"/>
    <w:rsid w:val="004F309F"/>
    <w:rsid w:val="004F46B4"/>
    <w:rsid w:val="00502421"/>
    <w:rsid w:val="00510A8B"/>
    <w:rsid w:val="005157A0"/>
    <w:rsid w:val="005176DB"/>
    <w:rsid w:val="00517980"/>
    <w:rsid w:val="005218F2"/>
    <w:rsid w:val="005271DA"/>
    <w:rsid w:val="00536DCA"/>
    <w:rsid w:val="005420AC"/>
    <w:rsid w:val="00547F39"/>
    <w:rsid w:val="00547F93"/>
    <w:rsid w:val="00551EE6"/>
    <w:rsid w:val="00552F68"/>
    <w:rsid w:val="0055550A"/>
    <w:rsid w:val="00556DFB"/>
    <w:rsid w:val="005608E6"/>
    <w:rsid w:val="005646D7"/>
    <w:rsid w:val="00565D24"/>
    <w:rsid w:val="00566252"/>
    <w:rsid w:val="00567A49"/>
    <w:rsid w:val="0059089A"/>
    <w:rsid w:val="005913FE"/>
    <w:rsid w:val="00596DC3"/>
    <w:rsid w:val="005A14A6"/>
    <w:rsid w:val="005B0446"/>
    <w:rsid w:val="005B48FF"/>
    <w:rsid w:val="005C5C1A"/>
    <w:rsid w:val="005D2FC9"/>
    <w:rsid w:val="005D344C"/>
    <w:rsid w:val="005D4E88"/>
    <w:rsid w:val="005D5AA8"/>
    <w:rsid w:val="005E2189"/>
    <w:rsid w:val="005F7CF6"/>
    <w:rsid w:val="006009D9"/>
    <w:rsid w:val="00612091"/>
    <w:rsid w:val="00613159"/>
    <w:rsid w:val="0061653E"/>
    <w:rsid w:val="0062212A"/>
    <w:rsid w:val="0062309E"/>
    <w:rsid w:val="006235E5"/>
    <w:rsid w:val="00626DA1"/>
    <w:rsid w:val="006321DD"/>
    <w:rsid w:val="00642F95"/>
    <w:rsid w:val="0064553B"/>
    <w:rsid w:val="00647A2A"/>
    <w:rsid w:val="00651EBD"/>
    <w:rsid w:val="00651F8B"/>
    <w:rsid w:val="006541C0"/>
    <w:rsid w:val="006572B9"/>
    <w:rsid w:val="00661BB0"/>
    <w:rsid w:val="00666152"/>
    <w:rsid w:val="00667BE2"/>
    <w:rsid w:val="00677874"/>
    <w:rsid w:val="006854BD"/>
    <w:rsid w:val="006866DF"/>
    <w:rsid w:val="00693E09"/>
    <w:rsid w:val="006B47B6"/>
    <w:rsid w:val="006C2A7D"/>
    <w:rsid w:val="006C37D1"/>
    <w:rsid w:val="006D28F1"/>
    <w:rsid w:val="006E14F1"/>
    <w:rsid w:val="006F1103"/>
    <w:rsid w:val="006F64FF"/>
    <w:rsid w:val="00701D48"/>
    <w:rsid w:val="00703F8A"/>
    <w:rsid w:val="0070449E"/>
    <w:rsid w:val="007059A0"/>
    <w:rsid w:val="0071000B"/>
    <w:rsid w:val="007112EE"/>
    <w:rsid w:val="00715378"/>
    <w:rsid w:val="00726E19"/>
    <w:rsid w:val="00730F70"/>
    <w:rsid w:val="007320D5"/>
    <w:rsid w:val="00733E42"/>
    <w:rsid w:val="0073465C"/>
    <w:rsid w:val="00740392"/>
    <w:rsid w:val="00745396"/>
    <w:rsid w:val="0075230B"/>
    <w:rsid w:val="0076212A"/>
    <w:rsid w:val="007658A6"/>
    <w:rsid w:val="00773C3F"/>
    <w:rsid w:val="00777857"/>
    <w:rsid w:val="00781869"/>
    <w:rsid w:val="007847C6"/>
    <w:rsid w:val="00786156"/>
    <w:rsid w:val="007866A6"/>
    <w:rsid w:val="00787B81"/>
    <w:rsid w:val="00790978"/>
    <w:rsid w:val="007944BA"/>
    <w:rsid w:val="00796737"/>
    <w:rsid w:val="007A0346"/>
    <w:rsid w:val="007A03BD"/>
    <w:rsid w:val="007A1F79"/>
    <w:rsid w:val="007A6A31"/>
    <w:rsid w:val="007B160A"/>
    <w:rsid w:val="007B2BE3"/>
    <w:rsid w:val="007B7DD3"/>
    <w:rsid w:val="007C5885"/>
    <w:rsid w:val="007D4CD0"/>
    <w:rsid w:val="007D75C8"/>
    <w:rsid w:val="007E4D22"/>
    <w:rsid w:val="007F079B"/>
    <w:rsid w:val="007F3608"/>
    <w:rsid w:val="007F3D44"/>
    <w:rsid w:val="007F40B3"/>
    <w:rsid w:val="008054E1"/>
    <w:rsid w:val="00812495"/>
    <w:rsid w:val="00822DD5"/>
    <w:rsid w:val="00831BC7"/>
    <w:rsid w:val="008355FD"/>
    <w:rsid w:val="00840DD6"/>
    <w:rsid w:val="0084476D"/>
    <w:rsid w:val="008467BE"/>
    <w:rsid w:val="00853C6D"/>
    <w:rsid w:val="00860C5F"/>
    <w:rsid w:val="00885205"/>
    <w:rsid w:val="00886CC1"/>
    <w:rsid w:val="00887FC6"/>
    <w:rsid w:val="008A158B"/>
    <w:rsid w:val="008A2371"/>
    <w:rsid w:val="008A6930"/>
    <w:rsid w:val="008A7BFF"/>
    <w:rsid w:val="008B5ACE"/>
    <w:rsid w:val="008C18C6"/>
    <w:rsid w:val="008C4841"/>
    <w:rsid w:val="008D0781"/>
    <w:rsid w:val="008D5A98"/>
    <w:rsid w:val="008D6450"/>
    <w:rsid w:val="008E06F6"/>
    <w:rsid w:val="008E5DCB"/>
    <w:rsid w:val="008F11DA"/>
    <w:rsid w:val="008F18C9"/>
    <w:rsid w:val="008F28F2"/>
    <w:rsid w:val="008F4FB1"/>
    <w:rsid w:val="008F58BC"/>
    <w:rsid w:val="008F692D"/>
    <w:rsid w:val="00900CCA"/>
    <w:rsid w:val="00906061"/>
    <w:rsid w:val="00906F36"/>
    <w:rsid w:val="00907ABF"/>
    <w:rsid w:val="0093062C"/>
    <w:rsid w:val="0093186B"/>
    <w:rsid w:val="00932E26"/>
    <w:rsid w:val="0094071A"/>
    <w:rsid w:val="00945530"/>
    <w:rsid w:val="0094585B"/>
    <w:rsid w:val="00953AD0"/>
    <w:rsid w:val="00960C55"/>
    <w:rsid w:val="00972810"/>
    <w:rsid w:val="00974F2F"/>
    <w:rsid w:val="00982914"/>
    <w:rsid w:val="00984CF6"/>
    <w:rsid w:val="009925D4"/>
    <w:rsid w:val="009A1404"/>
    <w:rsid w:val="009A47BC"/>
    <w:rsid w:val="009B56E3"/>
    <w:rsid w:val="009B7EF6"/>
    <w:rsid w:val="009B7F02"/>
    <w:rsid w:val="009C5BF4"/>
    <w:rsid w:val="009D3600"/>
    <w:rsid w:val="009E0309"/>
    <w:rsid w:val="009E1FA3"/>
    <w:rsid w:val="009E7656"/>
    <w:rsid w:val="009F4CD4"/>
    <w:rsid w:val="00A022F6"/>
    <w:rsid w:val="00A02C4A"/>
    <w:rsid w:val="00A13570"/>
    <w:rsid w:val="00A2168D"/>
    <w:rsid w:val="00A31605"/>
    <w:rsid w:val="00A4185C"/>
    <w:rsid w:val="00A44473"/>
    <w:rsid w:val="00A4741A"/>
    <w:rsid w:val="00A53742"/>
    <w:rsid w:val="00A56CFE"/>
    <w:rsid w:val="00A573CF"/>
    <w:rsid w:val="00A6430E"/>
    <w:rsid w:val="00A66D72"/>
    <w:rsid w:val="00A67C8E"/>
    <w:rsid w:val="00A700CC"/>
    <w:rsid w:val="00A713CA"/>
    <w:rsid w:val="00A774B7"/>
    <w:rsid w:val="00A8241C"/>
    <w:rsid w:val="00A83375"/>
    <w:rsid w:val="00AA2120"/>
    <w:rsid w:val="00AA255B"/>
    <w:rsid w:val="00AA5550"/>
    <w:rsid w:val="00AA5939"/>
    <w:rsid w:val="00AB11DF"/>
    <w:rsid w:val="00AB28DE"/>
    <w:rsid w:val="00AB2B6D"/>
    <w:rsid w:val="00AB2D3C"/>
    <w:rsid w:val="00AB6796"/>
    <w:rsid w:val="00AC1D7D"/>
    <w:rsid w:val="00AC37FE"/>
    <w:rsid w:val="00AC513B"/>
    <w:rsid w:val="00AC69B9"/>
    <w:rsid w:val="00AD41E2"/>
    <w:rsid w:val="00AD509D"/>
    <w:rsid w:val="00AF4E41"/>
    <w:rsid w:val="00B02DB3"/>
    <w:rsid w:val="00B0525B"/>
    <w:rsid w:val="00B1065E"/>
    <w:rsid w:val="00B108D1"/>
    <w:rsid w:val="00B13801"/>
    <w:rsid w:val="00B14F90"/>
    <w:rsid w:val="00B17687"/>
    <w:rsid w:val="00B269B1"/>
    <w:rsid w:val="00B31DA7"/>
    <w:rsid w:val="00B3449B"/>
    <w:rsid w:val="00B407AE"/>
    <w:rsid w:val="00B50B6E"/>
    <w:rsid w:val="00B53515"/>
    <w:rsid w:val="00B65F5A"/>
    <w:rsid w:val="00B67A65"/>
    <w:rsid w:val="00B71271"/>
    <w:rsid w:val="00B7168F"/>
    <w:rsid w:val="00B7265D"/>
    <w:rsid w:val="00B815AC"/>
    <w:rsid w:val="00B82A86"/>
    <w:rsid w:val="00B86E48"/>
    <w:rsid w:val="00B86E9A"/>
    <w:rsid w:val="00B91F16"/>
    <w:rsid w:val="00B9349C"/>
    <w:rsid w:val="00B95373"/>
    <w:rsid w:val="00B9695A"/>
    <w:rsid w:val="00BA0A08"/>
    <w:rsid w:val="00BA16F0"/>
    <w:rsid w:val="00BA4700"/>
    <w:rsid w:val="00BA7383"/>
    <w:rsid w:val="00BB7C35"/>
    <w:rsid w:val="00BC1E5F"/>
    <w:rsid w:val="00BC6895"/>
    <w:rsid w:val="00BD34A0"/>
    <w:rsid w:val="00BD37E9"/>
    <w:rsid w:val="00BE2AC1"/>
    <w:rsid w:val="00BE7AE4"/>
    <w:rsid w:val="00BF303F"/>
    <w:rsid w:val="00BF5326"/>
    <w:rsid w:val="00C06ABA"/>
    <w:rsid w:val="00C07684"/>
    <w:rsid w:val="00C128C1"/>
    <w:rsid w:val="00C16838"/>
    <w:rsid w:val="00C2188D"/>
    <w:rsid w:val="00C22C57"/>
    <w:rsid w:val="00C26D3C"/>
    <w:rsid w:val="00C33B61"/>
    <w:rsid w:val="00C34591"/>
    <w:rsid w:val="00C355BB"/>
    <w:rsid w:val="00C430B9"/>
    <w:rsid w:val="00C529AB"/>
    <w:rsid w:val="00C634AA"/>
    <w:rsid w:val="00C63D81"/>
    <w:rsid w:val="00C6450E"/>
    <w:rsid w:val="00C65870"/>
    <w:rsid w:val="00C767DE"/>
    <w:rsid w:val="00C77A37"/>
    <w:rsid w:val="00C77C1C"/>
    <w:rsid w:val="00C80FD1"/>
    <w:rsid w:val="00C848D0"/>
    <w:rsid w:val="00C86653"/>
    <w:rsid w:val="00C91B51"/>
    <w:rsid w:val="00C9431C"/>
    <w:rsid w:val="00CA165F"/>
    <w:rsid w:val="00CA2C32"/>
    <w:rsid w:val="00CC1AA2"/>
    <w:rsid w:val="00CC3F6B"/>
    <w:rsid w:val="00CC7561"/>
    <w:rsid w:val="00CD00A3"/>
    <w:rsid w:val="00CD4702"/>
    <w:rsid w:val="00CD6AF9"/>
    <w:rsid w:val="00CE1B73"/>
    <w:rsid w:val="00CE3515"/>
    <w:rsid w:val="00CE4381"/>
    <w:rsid w:val="00CF5900"/>
    <w:rsid w:val="00CF7DF3"/>
    <w:rsid w:val="00D03889"/>
    <w:rsid w:val="00D06FBC"/>
    <w:rsid w:val="00D1414E"/>
    <w:rsid w:val="00D1594A"/>
    <w:rsid w:val="00D16FF1"/>
    <w:rsid w:val="00D22351"/>
    <w:rsid w:val="00D240AF"/>
    <w:rsid w:val="00D33660"/>
    <w:rsid w:val="00D427AA"/>
    <w:rsid w:val="00D47374"/>
    <w:rsid w:val="00D52E44"/>
    <w:rsid w:val="00D55E89"/>
    <w:rsid w:val="00D565F6"/>
    <w:rsid w:val="00D56BF0"/>
    <w:rsid w:val="00D652A9"/>
    <w:rsid w:val="00D72AA2"/>
    <w:rsid w:val="00D72AD2"/>
    <w:rsid w:val="00D74002"/>
    <w:rsid w:val="00D7505D"/>
    <w:rsid w:val="00D75D3E"/>
    <w:rsid w:val="00D82768"/>
    <w:rsid w:val="00D86A95"/>
    <w:rsid w:val="00D904BD"/>
    <w:rsid w:val="00D922FE"/>
    <w:rsid w:val="00D94A27"/>
    <w:rsid w:val="00DA3FB3"/>
    <w:rsid w:val="00DA4DAF"/>
    <w:rsid w:val="00DB2CAD"/>
    <w:rsid w:val="00DB7072"/>
    <w:rsid w:val="00DC4782"/>
    <w:rsid w:val="00DC5582"/>
    <w:rsid w:val="00DD443E"/>
    <w:rsid w:val="00DE2AB4"/>
    <w:rsid w:val="00DE3AB6"/>
    <w:rsid w:val="00DE42D7"/>
    <w:rsid w:val="00DE4BBA"/>
    <w:rsid w:val="00DF13CA"/>
    <w:rsid w:val="00DF42C4"/>
    <w:rsid w:val="00DF6819"/>
    <w:rsid w:val="00DF711B"/>
    <w:rsid w:val="00E06E75"/>
    <w:rsid w:val="00E224F4"/>
    <w:rsid w:val="00E36C53"/>
    <w:rsid w:val="00E44550"/>
    <w:rsid w:val="00E44AC7"/>
    <w:rsid w:val="00E47C7A"/>
    <w:rsid w:val="00E53B8D"/>
    <w:rsid w:val="00E5474D"/>
    <w:rsid w:val="00E56CDF"/>
    <w:rsid w:val="00E575C5"/>
    <w:rsid w:val="00E658EB"/>
    <w:rsid w:val="00E671F2"/>
    <w:rsid w:val="00E67955"/>
    <w:rsid w:val="00E82816"/>
    <w:rsid w:val="00E83D3B"/>
    <w:rsid w:val="00E969DD"/>
    <w:rsid w:val="00EA1113"/>
    <w:rsid w:val="00EA32B0"/>
    <w:rsid w:val="00EB1416"/>
    <w:rsid w:val="00EB3346"/>
    <w:rsid w:val="00EB754D"/>
    <w:rsid w:val="00EC5BD2"/>
    <w:rsid w:val="00ED2617"/>
    <w:rsid w:val="00ED4AE6"/>
    <w:rsid w:val="00ED7CD0"/>
    <w:rsid w:val="00EE1A2D"/>
    <w:rsid w:val="00EE2F44"/>
    <w:rsid w:val="00EE3ECF"/>
    <w:rsid w:val="00EE4EE7"/>
    <w:rsid w:val="00EF4EC9"/>
    <w:rsid w:val="00EF4F33"/>
    <w:rsid w:val="00EF65F4"/>
    <w:rsid w:val="00EF6CDE"/>
    <w:rsid w:val="00F0306E"/>
    <w:rsid w:val="00F107E8"/>
    <w:rsid w:val="00F10AA4"/>
    <w:rsid w:val="00F122DF"/>
    <w:rsid w:val="00F1614B"/>
    <w:rsid w:val="00F200C4"/>
    <w:rsid w:val="00F219C8"/>
    <w:rsid w:val="00F37EDB"/>
    <w:rsid w:val="00F44C7A"/>
    <w:rsid w:val="00F500F7"/>
    <w:rsid w:val="00F5435C"/>
    <w:rsid w:val="00F62579"/>
    <w:rsid w:val="00F65E60"/>
    <w:rsid w:val="00F6742E"/>
    <w:rsid w:val="00F703BC"/>
    <w:rsid w:val="00F751CD"/>
    <w:rsid w:val="00F755FF"/>
    <w:rsid w:val="00F92C28"/>
    <w:rsid w:val="00F95272"/>
    <w:rsid w:val="00F96C8F"/>
    <w:rsid w:val="00FA236B"/>
    <w:rsid w:val="00FA2EAD"/>
    <w:rsid w:val="00FA3097"/>
    <w:rsid w:val="00FB523B"/>
    <w:rsid w:val="00FB6CCB"/>
    <w:rsid w:val="00FC3E4D"/>
    <w:rsid w:val="00FC40AD"/>
    <w:rsid w:val="00FE197F"/>
    <w:rsid w:val="00FE6937"/>
    <w:rsid w:val="00FE73E3"/>
    <w:rsid w:val="00FF02D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20D1"/>
  <w15:docId w15:val="{09CAC121-E144-45A6-B788-E5DECA19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2699"/>
    <w:pPr>
      <w:spacing w:before="120" w:after="120"/>
      <w:jc w:val="both"/>
    </w:pPr>
    <w:rPr>
      <w:rFonts w:ascii="Cambria" w:hAnsi="Cambri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355BB"/>
    <w:pPr>
      <w:spacing w:before="240"/>
      <w:outlineLvl w:val="0"/>
    </w:pPr>
    <w:rPr>
      <w:rFonts w:cs="Arial"/>
      <w:b/>
      <w:caps/>
      <w:sz w:val="24"/>
      <w:szCs w:val="2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17980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F46D9"/>
    <w:pPr>
      <w:ind w:left="720"/>
      <w:contextualSpacing/>
    </w:pPr>
  </w:style>
  <w:style w:type="paragraph" w:customStyle="1" w:styleId="Default">
    <w:name w:val="Default"/>
    <w:rsid w:val="00345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853C6D"/>
    <w:rPr>
      <w:strike w:val="0"/>
      <w:dstrike w:val="0"/>
      <w:color w:val="1D54A6"/>
      <w:u w:val="none"/>
      <w:effect w:val="none"/>
    </w:rPr>
  </w:style>
  <w:style w:type="character" w:styleId="Tugev">
    <w:name w:val="Strong"/>
    <w:basedOn w:val="Liguvaikefont"/>
    <w:uiPriority w:val="22"/>
    <w:qFormat/>
    <w:rsid w:val="00853C6D"/>
    <w:rPr>
      <w:b/>
      <w:bCs/>
      <w:i w:val="0"/>
      <w:iCs w:val="0"/>
    </w:rPr>
  </w:style>
  <w:style w:type="paragraph" w:styleId="Normaallaadveeb">
    <w:name w:val="Normal (Web)"/>
    <w:basedOn w:val="Normaallaad"/>
    <w:uiPriority w:val="99"/>
    <w:semiHidden/>
    <w:unhideWhenUsed/>
    <w:rsid w:val="00853C6D"/>
    <w:pPr>
      <w:spacing w:after="360" w:line="336" w:lineRule="atLeas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ext">
    <w:name w:val="text"/>
    <w:basedOn w:val="Liguvaikefont"/>
    <w:rsid w:val="00853C6D"/>
  </w:style>
  <w:style w:type="paragraph" w:customStyle="1" w:styleId="iecbluesmall">
    <w:name w:val="iecbluesmall"/>
    <w:basedOn w:val="Normaallaad"/>
    <w:rsid w:val="00C2188D"/>
    <w:pPr>
      <w:spacing w:before="100" w:beforeAutospacing="1" w:after="100" w:afterAutospacing="1" w:line="240" w:lineRule="auto"/>
    </w:pPr>
    <w:rPr>
      <w:rFonts w:eastAsia="Times New Roman" w:cs="Arial"/>
      <w:b/>
      <w:bCs/>
      <w:color w:val="0A50A1"/>
      <w:sz w:val="16"/>
      <w:szCs w:val="16"/>
      <w:lang w:eastAsia="et-EE"/>
    </w:rPr>
  </w:style>
  <w:style w:type="paragraph" w:customStyle="1" w:styleId="mytext">
    <w:name w:val="mytext"/>
    <w:basedOn w:val="Normaallaad"/>
    <w:rsid w:val="00C2188D"/>
    <w:pPr>
      <w:spacing w:before="100" w:beforeAutospacing="1" w:after="100" w:afterAutospacing="1" w:line="240" w:lineRule="auto"/>
    </w:pPr>
    <w:rPr>
      <w:rFonts w:eastAsia="Times New Roman" w:cs="Arial"/>
      <w:color w:val="000000"/>
      <w:sz w:val="15"/>
      <w:szCs w:val="15"/>
      <w:lang w:eastAsia="et-EE"/>
    </w:rPr>
  </w:style>
  <w:style w:type="character" w:styleId="Rhutus">
    <w:name w:val="Emphasis"/>
    <w:basedOn w:val="Liguvaikefont"/>
    <w:uiPriority w:val="20"/>
    <w:qFormat/>
    <w:rsid w:val="00C2188D"/>
    <w:rPr>
      <w:i/>
      <w:iCs/>
    </w:rPr>
  </w:style>
  <w:style w:type="character" w:styleId="Klastatudhperlink">
    <w:name w:val="FollowedHyperlink"/>
    <w:basedOn w:val="Liguvaikefont"/>
    <w:uiPriority w:val="99"/>
    <w:semiHidden/>
    <w:unhideWhenUsed/>
    <w:rsid w:val="0070449E"/>
    <w:rPr>
      <w:color w:val="800080" w:themeColor="followed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C355BB"/>
    <w:rPr>
      <w:rFonts w:ascii="Arial" w:hAnsi="Arial" w:cs="Arial"/>
      <w:b/>
      <w:caps/>
      <w:sz w:val="24"/>
      <w:szCs w:val="24"/>
    </w:rPr>
  </w:style>
  <w:style w:type="paragraph" w:customStyle="1" w:styleId="MainText">
    <w:name w:val="MainText"/>
    <w:basedOn w:val="Default"/>
    <w:next w:val="Default"/>
    <w:uiPriority w:val="99"/>
    <w:rsid w:val="009B56E3"/>
    <w:rPr>
      <w:rFonts w:ascii="FMDCD I+ Helvetica Neue" w:hAnsi="FMDCD I+ Helvetica Neue" w:cstheme="minorBidi"/>
      <w:color w:val="auto"/>
    </w:rPr>
  </w:style>
  <w:style w:type="paragraph" w:styleId="Pis">
    <w:name w:val="header"/>
    <w:basedOn w:val="Normaallaad"/>
    <w:link w:val="PisMrk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1A69BD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A69BD"/>
    <w:rPr>
      <w:rFonts w:ascii="Arial" w:hAnsi="Arial"/>
      <w:sz w:val="20"/>
    </w:rPr>
  </w:style>
  <w:style w:type="paragraph" w:styleId="Kehatekst3">
    <w:name w:val="Body Text 3"/>
    <w:basedOn w:val="Normaallaad"/>
    <w:link w:val="Kehatekst3Mrk"/>
    <w:semiHidden/>
    <w:rsid w:val="00953AD0"/>
    <w:pPr>
      <w:spacing w:after="0" w:line="240" w:lineRule="auto"/>
      <w:jc w:val="left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953AD0"/>
    <w:rPr>
      <w:rFonts w:ascii="Times New Roman" w:eastAsia="Times New Roman" w:hAnsi="Times New Roman" w:cs="Times New Roman"/>
      <w:b/>
      <w:i/>
      <w:sz w:val="48"/>
      <w:szCs w:val="20"/>
    </w:rPr>
  </w:style>
  <w:style w:type="paragraph" w:styleId="Taandegakehatekst">
    <w:name w:val="Body Text Indent"/>
    <w:basedOn w:val="Normaallaad"/>
    <w:link w:val="TaandegakehatekstMrk"/>
    <w:unhideWhenUsed/>
    <w:rsid w:val="00953AD0"/>
    <w:pPr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953AD0"/>
    <w:rPr>
      <w:rFonts w:ascii="Arial" w:hAnsi="Arial"/>
      <w:sz w:val="20"/>
    </w:rPr>
  </w:style>
  <w:style w:type="paragraph" w:styleId="Lihttekst">
    <w:name w:val="Plain Text"/>
    <w:basedOn w:val="Normaallaad"/>
    <w:link w:val="LihttekstMrk"/>
    <w:unhideWhenUsed/>
    <w:rsid w:val="00DE4BBA"/>
    <w:pPr>
      <w:spacing w:after="0" w:line="240" w:lineRule="auto"/>
      <w:jc w:val="left"/>
    </w:pPr>
    <w:rPr>
      <w:rFonts w:eastAsia="Calibri" w:cs="Arial"/>
      <w:szCs w:val="20"/>
    </w:rPr>
  </w:style>
  <w:style w:type="character" w:customStyle="1" w:styleId="LihttekstMrk">
    <w:name w:val="Lihttekst Märk"/>
    <w:basedOn w:val="Liguvaikefont"/>
    <w:link w:val="Lihttekst"/>
    <w:rsid w:val="00DE4BBA"/>
    <w:rPr>
      <w:rFonts w:ascii="Arial" w:eastAsia="Calibri" w:hAnsi="Arial" w:cs="Arial"/>
      <w:sz w:val="20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517980"/>
    <w:rPr>
      <w:rFonts w:ascii="Arial" w:eastAsiaTheme="majorEastAsia" w:hAnsi="Arial" w:cstheme="majorBidi"/>
      <w:b/>
      <w:bCs/>
      <w:szCs w:val="26"/>
    </w:rPr>
  </w:style>
  <w:style w:type="paragraph" w:styleId="SK2">
    <w:name w:val="toc 2"/>
    <w:basedOn w:val="Normaallaad"/>
    <w:next w:val="Normaallaad"/>
    <w:autoRedefine/>
    <w:uiPriority w:val="39"/>
    <w:unhideWhenUsed/>
    <w:rsid w:val="0006301E"/>
    <w:pPr>
      <w:tabs>
        <w:tab w:val="left" w:pos="567"/>
        <w:tab w:val="right" w:leader="dot" w:pos="9911"/>
      </w:tabs>
      <w:spacing w:before="0" w:after="60"/>
    </w:pPr>
  </w:style>
  <w:style w:type="paragraph" w:styleId="SK1">
    <w:name w:val="toc 1"/>
    <w:basedOn w:val="Normaallaad"/>
    <w:next w:val="Normaallaad"/>
    <w:autoRedefine/>
    <w:uiPriority w:val="39"/>
    <w:unhideWhenUsed/>
    <w:rsid w:val="005D5AA8"/>
    <w:pPr>
      <w:tabs>
        <w:tab w:val="left" w:pos="567"/>
        <w:tab w:val="right" w:leader="dot" w:pos="9911"/>
      </w:tabs>
      <w:spacing w:before="0"/>
    </w:pPr>
    <w:rPr>
      <w:caps/>
    </w:r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06301E"/>
    <w:pPr>
      <w:spacing w:before="60" w:after="0"/>
    </w:pPr>
  </w:style>
  <w:style w:type="table" w:styleId="Kontuurtabel">
    <w:name w:val="Table Grid"/>
    <w:basedOn w:val="Normaaltabel"/>
    <w:uiPriority w:val="59"/>
    <w:rsid w:val="0005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00CC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00CCA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00CCA"/>
    <w:rPr>
      <w:rFonts w:ascii="Arial" w:hAnsi="Arial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0CC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0CCA"/>
    <w:rPr>
      <w:rFonts w:ascii="Arial" w:hAnsi="Arial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00C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00CCA"/>
    <w:rPr>
      <w:rFonts w:ascii="Tahoma" w:hAnsi="Tahoma" w:cs="Tahoma"/>
      <w:sz w:val="16"/>
      <w:szCs w:val="16"/>
    </w:rPr>
  </w:style>
  <w:style w:type="paragraph" w:styleId="Redaktsioon">
    <w:name w:val="Revision"/>
    <w:hidden/>
    <w:uiPriority w:val="99"/>
    <w:semiHidden/>
    <w:rsid w:val="0076212A"/>
    <w:pPr>
      <w:spacing w:after="0" w:line="240" w:lineRule="auto"/>
    </w:pPr>
    <w:rPr>
      <w:rFonts w:ascii="Arial" w:hAnsi="Arial"/>
      <w:sz w:val="20"/>
    </w:rPr>
  </w:style>
  <w:style w:type="character" w:styleId="Kohatitetekst">
    <w:name w:val="Placeholder Text"/>
    <w:basedOn w:val="Liguvaikefont"/>
    <w:uiPriority w:val="99"/>
    <w:semiHidden/>
    <w:rsid w:val="007866A6"/>
    <w:rPr>
      <w:color w:val="808080"/>
    </w:rPr>
  </w:style>
  <w:style w:type="character" w:customStyle="1" w:styleId="Laad1">
    <w:name w:val="Laad1"/>
    <w:basedOn w:val="Liguvaikefont"/>
    <w:uiPriority w:val="1"/>
    <w:rsid w:val="003F2699"/>
    <w:rPr>
      <w:rFonts w:ascii="Cambria" w:hAnsi="Cambria"/>
      <w:sz w:val="22"/>
    </w:rPr>
  </w:style>
  <w:style w:type="character" w:customStyle="1" w:styleId="Laad2">
    <w:name w:val="Laad2"/>
    <w:basedOn w:val="Liguvaikefont"/>
    <w:uiPriority w:val="1"/>
    <w:rsid w:val="003F2699"/>
    <w:rPr>
      <w:rFonts w:ascii="Cambria" w:hAnsi="Cambr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40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1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9067">
                                  <w:marLeft w:val="288"/>
                                  <w:marRight w:val="288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848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83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53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0339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51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maria.hutt\Downloads\avaldus%20osalemaks%20ESO%20v&#245;i%20ISO%20koosolekul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C865E582B4390BDA2878371E5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8A2B-9143-4DE5-8A54-2D883BADF16E}"/>
      </w:docPartPr>
      <w:docPartBody>
        <w:p w:rsidR="0017320E" w:rsidRDefault="00F3078E" w:rsidP="00F3078E">
          <w:pPr>
            <w:pStyle w:val="9FBC865E582B4390BDA2878371E51E0D1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5F6DF0CF76944CE38968544FFEDF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9FE5-35E3-45B7-9865-2C9DAD6928C0}"/>
      </w:docPartPr>
      <w:docPartBody>
        <w:p w:rsidR="0017320E" w:rsidRDefault="00F3078E" w:rsidP="00F3078E">
          <w:pPr>
            <w:pStyle w:val="5F6DF0CF76944CE38968544FFEDFE0E61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FD59DF2717184734AE4268DB717F7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6419-BA23-4BBF-95A0-A57351218090}"/>
      </w:docPartPr>
      <w:docPartBody>
        <w:p w:rsidR="0017320E" w:rsidRDefault="00F3078E" w:rsidP="00F3078E">
          <w:pPr>
            <w:pStyle w:val="FD59DF2717184734AE4268DB717F73D51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85B5D26B15F442D5BCF4A668A60B068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353E2C-172A-487B-94CF-0A438BDFA006}"/>
      </w:docPartPr>
      <w:docPartBody>
        <w:p w:rsidR="006605A7" w:rsidRDefault="00F3078E" w:rsidP="00F3078E">
          <w:pPr>
            <w:pStyle w:val="85B5D26B15F442D5BCF4A668A60B06831"/>
          </w:pPr>
          <w:r w:rsidRPr="00105C28">
            <w:rPr>
              <w:rStyle w:val="Kohatitetekst"/>
            </w:rPr>
            <w:t>Valige üksus.</w:t>
          </w:r>
        </w:p>
      </w:docPartBody>
    </w:docPart>
    <w:docPart>
      <w:docPartPr>
        <w:name w:val="0120CBFAED8C41B1AFF86C9DE2E87E4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616228-A949-45DC-80E8-8DB8BAF0C2A7}"/>
      </w:docPartPr>
      <w:docPartBody>
        <w:p w:rsidR="004B6B54" w:rsidRDefault="00F3078E" w:rsidP="00F3078E">
          <w:pPr>
            <w:pStyle w:val="0120CBFAED8C41B1AFF86C9DE2E87E431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ECDA8658CBC749C98130193BDFCD0EB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CA7FA1-A977-49DA-AF10-C256D003DB71}"/>
      </w:docPartPr>
      <w:docPartBody>
        <w:p w:rsidR="004E61FF" w:rsidRDefault="00433F68" w:rsidP="00433F68">
          <w:pPr>
            <w:pStyle w:val="ECDA8658CBC749C98130193BDFCD0EBA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4DAB13EAE7C44B35819BEFC3662BC6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2E56F9-0988-427B-866F-D4E65C1B0B6C}"/>
      </w:docPartPr>
      <w:docPartBody>
        <w:p w:rsidR="004E61FF" w:rsidRDefault="00433F68" w:rsidP="00433F68">
          <w:pPr>
            <w:pStyle w:val="4DAB13EAE7C44B35819BEFC3662BC68D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7297922D8860478AB307FE796BF754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FA8C7A-BAB2-4152-ABC0-6F3A89BE893D}"/>
      </w:docPartPr>
      <w:docPartBody>
        <w:p w:rsidR="004E61FF" w:rsidRDefault="00433F68" w:rsidP="00433F68">
          <w:pPr>
            <w:pStyle w:val="7297922D8860478AB307FE796BF754D2"/>
          </w:pPr>
          <w:r w:rsidRPr="0047141A">
            <w:rPr>
              <w:rStyle w:val="Kohatitetekst"/>
              <w:rFonts w:asciiTheme="majorHAnsi" w:hAnsiTheme="majorHAnsi"/>
              <w:color w:val="0070C0"/>
              <w:sz w:val="20"/>
              <w:szCs w:val="20"/>
            </w:rPr>
            <w:t>Teksti sisestamiseks klõpsake siin.</w:t>
          </w:r>
        </w:p>
      </w:docPartBody>
    </w:docPart>
    <w:docPart>
      <w:docPartPr>
        <w:name w:val="C502F123A541460E9BCCA0F942D205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5BCD3A-2E6D-44D7-844B-4F4B9B32CA03}"/>
      </w:docPartPr>
      <w:docPartBody>
        <w:p w:rsidR="000D6E33" w:rsidRDefault="000D6E33" w:rsidP="000D6E33">
          <w:pPr>
            <w:pStyle w:val="C502F123A541460E9BCCA0F942D20534"/>
          </w:pPr>
          <w:r w:rsidRPr="00BB7C35">
            <w:rPr>
              <w:rStyle w:val="Kohatiteteks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0E"/>
    <w:rsid w:val="000D6E33"/>
    <w:rsid w:val="0017320E"/>
    <w:rsid w:val="002359D9"/>
    <w:rsid w:val="003318A6"/>
    <w:rsid w:val="00354FB2"/>
    <w:rsid w:val="00420515"/>
    <w:rsid w:val="00433F68"/>
    <w:rsid w:val="00483C9F"/>
    <w:rsid w:val="004A5EE5"/>
    <w:rsid w:val="004B6B54"/>
    <w:rsid w:val="004E61FF"/>
    <w:rsid w:val="006605A7"/>
    <w:rsid w:val="006D28F1"/>
    <w:rsid w:val="00733E42"/>
    <w:rsid w:val="008932DE"/>
    <w:rsid w:val="00972810"/>
    <w:rsid w:val="009F4CD4"/>
    <w:rsid w:val="00C86653"/>
    <w:rsid w:val="00D427AA"/>
    <w:rsid w:val="00E06E75"/>
    <w:rsid w:val="00F3048D"/>
    <w:rsid w:val="00F3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D6E33"/>
    <w:rPr>
      <w:color w:val="808080"/>
    </w:rPr>
  </w:style>
  <w:style w:type="paragraph" w:customStyle="1" w:styleId="9FBC865E582B4390BDA2878371E51E0D1">
    <w:name w:val="9FBC865E582B4390BDA2878371E51E0D1"/>
    <w:rsid w:val="00F3078E"/>
    <w:pPr>
      <w:spacing w:before="120" w:after="120" w:line="276" w:lineRule="auto"/>
      <w:jc w:val="both"/>
    </w:pPr>
    <w:rPr>
      <w:rFonts w:ascii="Cambria" w:eastAsiaTheme="minorHAnsi" w:hAnsi="Cambria"/>
      <w:kern w:val="0"/>
      <w:sz w:val="22"/>
      <w:szCs w:val="22"/>
      <w:lang w:eastAsia="en-US"/>
      <w14:ligatures w14:val="none"/>
    </w:rPr>
  </w:style>
  <w:style w:type="paragraph" w:customStyle="1" w:styleId="5F6DF0CF76944CE38968544FFEDFE0E61">
    <w:name w:val="5F6DF0CF76944CE38968544FFEDFE0E61"/>
    <w:rsid w:val="00F3078E"/>
    <w:pPr>
      <w:spacing w:before="120" w:after="120" w:line="276" w:lineRule="auto"/>
      <w:jc w:val="both"/>
    </w:pPr>
    <w:rPr>
      <w:rFonts w:ascii="Cambria" w:eastAsiaTheme="minorHAnsi" w:hAnsi="Cambria"/>
      <w:kern w:val="0"/>
      <w:sz w:val="22"/>
      <w:szCs w:val="22"/>
      <w:lang w:eastAsia="en-US"/>
      <w14:ligatures w14:val="none"/>
    </w:rPr>
  </w:style>
  <w:style w:type="paragraph" w:customStyle="1" w:styleId="85B5D26B15F442D5BCF4A668A60B06831">
    <w:name w:val="85B5D26B15F442D5BCF4A668A60B06831"/>
    <w:rsid w:val="00F3078E"/>
    <w:pPr>
      <w:spacing w:before="120" w:after="120" w:line="276" w:lineRule="auto"/>
      <w:jc w:val="both"/>
    </w:pPr>
    <w:rPr>
      <w:rFonts w:ascii="Cambria" w:eastAsiaTheme="minorHAnsi" w:hAnsi="Cambria"/>
      <w:kern w:val="0"/>
      <w:sz w:val="22"/>
      <w:szCs w:val="22"/>
      <w:lang w:eastAsia="en-US"/>
      <w14:ligatures w14:val="none"/>
    </w:rPr>
  </w:style>
  <w:style w:type="paragraph" w:customStyle="1" w:styleId="FD59DF2717184734AE4268DB717F73D51">
    <w:name w:val="FD59DF2717184734AE4268DB717F73D51"/>
    <w:rsid w:val="00F3078E"/>
    <w:pPr>
      <w:spacing w:before="120" w:after="120" w:line="276" w:lineRule="auto"/>
      <w:jc w:val="both"/>
    </w:pPr>
    <w:rPr>
      <w:rFonts w:ascii="Cambria" w:eastAsiaTheme="minorHAnsi" w:hAnsi="Cambria"/>
      <w:kern w:val="0"/>
      <w:sz w:val="22"/>
      <w:szCs w:val="22"/>
      <w:lang w:eastAsia="en-US"/>
      <w14:ligatures w14:val="none"/>
    </w:rPr>
  </w:style>
  <w:style w:type="paragraph" w:customStyle="1" w:styleId="0120CBFAED8C41B1AFF86C9DE2E87E431">
    <w:name w:val="0120CBFAED8C41B1AFF86C9DE2E87E431"/>
    <w:rsid w:val="00F3078E"/>
    <w:pPr>
      <w:spacing w:before="120" w:after="120" w:line="276" w:lineRule="auto"/>
      <w:jc w:val="both"/>
    </w:pPr>
    <w:rPr>
      <w:rFonts w:ascii="Cambria" w:eastAsiaTheme="minorHAnsi" w:hAnsi="Cambria"/>
      <w:kern w:val="0"/>
      <w:sz w:val="22"/>
      <w:szCs w:val="22"/>
      <w:lang w:eastAsia="en-US"/>
      <w14:ligatures w14:val="none"/>
    </w:rPr>
  </w:style>
  <w:style w:type="paragraph" w:customStyle="1" w:styleId="ECDA8658CBC749C98130193BDFCD0EBA">
    <w:name w:val="ECDA8658CBC749C98130193BDFCD0EBA"/>
    <w:rsid w:val="00433F68"/>
  </w:style>
  <w:style w:type="paragraph" w:customStyle="1" w:styleId="4DAB13EAE7C44B35819BEFC3662BC68D">
    <w:name w:val="4DAB13EAE7C44B35819BEFC3662BC68D"/>
    <w:rsid w:val="00433F68"/>
  </w:style>
  <w:style w:type="paragraph" w:customStyle="1" w:styleId="7297922D8860478AB307FE796BF754D2">
    <w:name w:val="7297922D8860478AB307FE796BF754D2"/>
    <w:rsid w:val="00433F68"/>
  </w:style>
  <w:style w:type="paragraph" w:customStyle="1" w:styleId="C502F123A541460E9BCCA0F942D20534">
    <w:name w:val="C502F123A541460E9BCCA0F942D20534"/>
    <w:rsid w:val="000D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2ED2-2A25-4730-B65A-342C0E8A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avaldus osalemaks ESO või ISO koosolekul (3).dotx</Template>
  <TotalTime>171</TotalTime>
  <Pages>2</Pages>
  <Words>623</Words>
  <Characters>3616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avaldus osalemaks ESO või ISO koosolekul</vt:lpstr>
      <vt:lpstr>avaldus osalemaks ESO või ISO koosolekul</vt:lpstr>
      <vt:lpstr/>
    </vt:vector>
  </TitlesOfParts>
  <Company>MTÜ Eesti Standardikeskus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osalemaks ESO või ISO koosolekul</dc:title>
  <dc:subject/>
  <dc:creator>Anna-Maria Hütt</dc:creator>
  <cp:keywords>avaldus, EVS;Eesti Standardimis- ja Akrediteerimiskeskus</cp:keywords>
  <dc:description/>
  <cp:lastModifiedBy>Martin Merimaa</cp:lastModifiedBy>
  <cp:revision>20</cp:revision>
  <cp:lastPrinted>2009-09-16T08:01:00Z</cp:lastPrinted>
  <dcterms:created xsi:type="dcterms:W3CDTF">2025-11-27T12:25:00Z</dcterms:created>
  <dcterms:modified xsi:type="dcterms:W3CDTF">2026-01-06T15:06:00Z</dcterms:modified>
  <cp:category>avaldused</cp:category>
</cp:coreProperties>
</file>